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B3" w:rsidRPr="00D83965" w:rsidRDefault="00D35EB3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УТВЕРЖДАЮ</w:t>
      </w:r>
      <w:r>
        <w:rPr>
          <w:rFonts w:ascii="Times New Roman" w:hAnsi="Times New Roman"/>
        </w:rPr>
        <w:t>:</w:t>
      </w:r>
    </w:p>
    <w:p w:rsidR="00D35EB3" w:rsidRPr="00D83965" w:rsidRDefault="00D35EB3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Заместитель директора по УВР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D83965">
        <w:rPr>
          <w:rFonts w:ascii="Times New Roman" w:hAnsi="Times New Roman"/>
        </w:rPr>
        <w:t xml:space="preserve">ОУСОШ </w:t>
      </w:r>
      <w:r>
        <w:rPr>
          <w:rFonts w:ascii="Times New Roman" w:hAnsi="Times New Roman"/>
        </w:rPr>
        <w:t>с. Конево</w:t>
      </w:r>
    </w:p>
    <w:p w:rsidR="00D35EB3" w:rsidRPr="00D83965" w:rsidRDefault="00D35EB3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Н.Л. Ахметова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______________________</w:t>
      </w:r>
    </w:p>
    <w:p w:rsidR="00D35EB3" w:rsidRPr="00D83965" w:rsidRDefault="00D35EB3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Руководитель ШМО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Н.В. Каракина</w:t>
      </w:r>
    </w:p>
    <w:p w:rsidR="00D35EB3" w:rsidRDefault="00D35EB3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______________(_______________)</w:t>
      </w:r>
    </w:p>
    <w:p w:rsidR="00D35EB3" w:rsidRDefault="00D35EB3" w:rsidP="00D83965">
      <w:pPr>
        <w:spacing w:after="0"/>
        <w:rPr>
          <w:rFonts w:ascii="Times New Roman" w:hAnsi="Times New Roman"/>
        </w:rPr>
      </w:pPr>
    </w:p>
    <w:p w:rsidR="00D35EB3" w:rsidRDefault="00D35EB3" w:rsidP="00D83965">
      <w:pPr>
        <w:spacing w:after="0"/>
        <w:rPr>
          <w:rFonts w:ascii="Times New Roman" w:hAnsi="Times New Roman"/>
        </w:rPr>
      </w:pPr>
    </w:p>
    <w:p w:rsidR="00D35EB3" w:rsidRDefault="00D35EB3" w:rsidP="00D83965">
      <w:pPr>
        <w:spacing w:after="0"/>
        <w:rPr>
          <w:rFonts w:ascii="Times New Roman" w:hAnsi="Times New Roman"/>
        </w:rPr>
      </w:pPr>
    </w:p>
    <w:p w:rsidR="00D35EB3" w:rsidRPr="00133DE7" w:rsidRDefault="00D35EB3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/>
          <w:b/>
          <w:sz w:val="24"/>
          <w:u w:val="single"/>
        </w:rPr>
        <w:t>_</w:t>
      </w:r>
      <w:r w:rsidRPr="00475B5E">
        <w:rPr>
          <w:rFonts w:ascii="Times New Roman" w:hAnsi="Times New Roman"/>
          <w:b/>
          <w:sz w:val="24"/>
          <w:u w:val="single"/>
        </w:rPr>
        <w:t>1</w:t>
      </w:r>
      <w:r>
        <w:rPr>
          <w:rFonts w:ascii="Times New Roman" w:hAnsi="Times New Roman"/>
          <w:b/>
          <w:sz w:val="24"/>
          <w:u w:val="single"/>
        </w:rPr>
        <w:t>___</w:t>
      </w:r>
      <w:r w:rsidRPr="00D83965">
        <w:rPr>
          <w:rFonts w:ascii="Times New Roman" w:hAnsi="Times New Roman"/>
          <w:b/>
          <w:sz w:val="24"/>
        </w:rPr>
        <w:t>КЛАССА ПО</w:t>
      </w:r>
      <w:r w:rsidRPr="00133DE7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физической культуре</w:t>
      </w:r>
    </w:p>
    <w:p w:rsidR="00D35EB3" w:rsidRDefault="00D35EB3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>НА ПЕРИОД ДИСТАНЦИОННОГО ОБУЧЕНИЯ</w:t>
      </w:r>
    </w:p>
    <w:p w:rsidR="00D35EB3" w:rsidRDefault="00D35EB3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 с «</w:t>
      </w:r>
      <w:r>
        <w:rPr>
          <w:rFonts w:ascii="Times New Roman" w:hAnsi="Times New Roman"/>
          <w:b/>
          <w:sz w:val="24"/>
        </w:rPr>
        <w:t>27</w:t>
      </w:r>
      <w:r w:rsidRPr="00D83965"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b/>
          <w:sz w:val="24"/>
        </w:rPr>
        <w:t>декабря 2022</w:t>
      </w:r>
      <w:r w:rsidRPr="00D83965">
        <w:rPr>
          <w:rFonts w:ascii="Times New Roman" w:hAnsi="Times New Roman"/>
          <w:b/>
          <w:sz w:val="24"/>
        </w:rPr>
        <w:t xml:space="preserve"> г. по «</w:t>
      </w:r>
      <w:r>
        <w:rPr>
          <w:rFonts w:ascii="Times New Roman" w:hAnsi="Times New Roman"/>
          <w:b/>
          <w:sz w:val="24"/>
        </w:rPr>
        <w:t>30</w:t>
      </w:r>
      <w:r w:rsidRPr="00D83965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декабря 2022</w:t>
      </w:r>
      <w:r w:rsidRPr="00D83965">
        <w:rPr>
          <w:rFonts w:ascii="Times New Roman" w:hAnsi="Times New Roman"/>
          <w:b/>
          <w:sz w:val="24"/>
        </w:rPr>
        <w:t xml:space="preserve"> г.</w:t>
      </w:r>
    </w:p>
    <w:p w:rsidR="00D35EB3" w:rsidRPr="0071006C" w:rsidRDefault="00D35EB3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Учитель: Катаева Оксана Викторовна</w:t>
      </w:r>
    </w:p>
    <w:p w:rsidR="00D35EB3" w:rsidRPr="00133DE7" w:rsidRDefault="00D35EB3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Адрес электронной почты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en-US"/>
        </w:rPr>
        <w:t>o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v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kataeva</w:t>
      </w:r>
      <w:r w:rsidRPr="00133DE7">
        <w:rPr>
          <w:rFonts w:ascii="Times New Roman" w:hAnsi="Times New Roman"/>
          <w:b/>
          <w:sz w:val="24"/>
          <w:u w:val="single"/>
        </w:rPr>
        <w:t>1970@</w:t>
      </w:r>
      <w:r>
        <w:rPr>
          <w:rFonts w:ascii="Times New Roman" w:hAnsi="Times New Roman"/>
          <w:b/>
          <w:sz w:val="24"/>
          <w:u w:val="single"/>
          <w:lang w:val="en-US"/>
        </w:rPr>
        <w:t>mail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ru</w:t>
      </w:r>
    </w:p>
    <w:p w:rsidR="00D35EB3" w:rsidRDefault="00D35EB3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04"/>
        <w:gridCol w:w="5205"/>
        <w:gridCol w:w="5205"/>
      </w:tblGrid>
      <w:tr w:rsidR="00D35EB3" w:rsidTr="0081603A">
        <w:tc>
          <w:tcPr>
            <w:tcW w:w="5204" w:type="dxa"/>
          </w:tcPr>
          <w:p w:rsidR="00D35EB3" w:rsidRPr="0081603A" w:rsidRDefault="00D35EB3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1. Основная часть</w:t>
            </w:r>
          </w:p>
        </w:tc>
        <w:tc>
          <w:tcPr>
            <w:tcW w:w="5205" w:type="dxa"/>
          </w:tcPr>
          <w:p w:rsidR="00D35EB3" w:rsidRPr="0081603A" w:rsidRDefault="00D35EB3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2. Тренировочные задания</w:t>
            </w:r>
          </w:p>
        </w:tc>
        <w:tc>
          <w:tcPr>
            <w:tcW w:w="5205" w:type="dxa"/>
          </w:tcPr>
          <w:p w:rsidR="00D35EB3" w:rsidRPr="0081603A" w:rsidRDefault="00D35EB3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3. Контрольные задания.</w:t>
            </w:r>
          </w:p>
        </w:tc>
      </w:tr>
      <w:tr w:rsidR="00D35EB3" w:rsidTr="0081603A">
        <w:tc>
          <w:tcPr>
            <w:tcW w:w="5204" w:type="dxa"/>
          </w:tcPr>
          <w:p w:rsidR="00D35EB3" w:rsidRPr="0081603A" w:rsidRDefault="00D35EB3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D35EB3" w:rsidRPr="0081603A" w:rsidRDefault="00D35EB3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D35EB3" w:rsidRPr="0081603A" w:rsidRDefault="00D35EB3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</w:tr>
      <w:tr w:rsidR="00D35EB3" w:rsidTr="0081603A">
        <w:tc>
          <w:tcPr>
            <w:tcW w:w="15614" w:type="dxa"/>
            <w:gridSpan w:val="3"/>
          </w:tcPr>
          <w:p w:rsidR="00D35EB3" w:rsidRPr="0081603A" w:rsidRDefault="00D35EB3" w:rsidP="0081603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szCs w:val="28"/>
              </w:rPr>
              <w:t>Урок № 1 Тема: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Инструктаж по ТБ во время занятий лыжной подготовкой. Ознакомление обращение с лыжным инвентарем. Вкатывание, ходьба ступающим шагом.  27.12</w:t>
            </w:r>
            <w:r w:rsidRPr="0081603A">
              <w:rPr>
                <w:rFonts w:ascii="Times New Roman" w:hAnsi="Times New Roman"/>
                <w:b/>
                <w:sz w:val="28"/>
                <w:szCs w:val="28"/>
              </w:rPr>
              <w:t>.22г.</w:t>
            </w:r>
          </w:p>
        </w:tc>
      </w:tr>
      <w:tr w:rsidR="00D35EB3" w:rsidTr="0081603A">
        <w:tc>
          <w:tcPr>
            <w:tcW w:w="5204" w:type="dxa"/>
          </w:tcPr>
          <w:p w:rsidR="00D35EB3" w:rsidRDefault="00D35EB3" w:rsidP="00380347">
            <w:pPr>
              <w:pStyle w:val="c21"/>
            </w:pPr>
            <w:r>
              <w:rPr>
                <w:rStyle w:val="c17"/>
              </w:rPr>
              <w:t>Знать</w:t>
            </w:r>
            <w:r>
              <w:rPr>
                <w:rStyle w:val="c14"/>
              </w:rPr>
              <w:t> технику ступающего шага без палок, организовывать здоровье - сберегающую жизнедеятельность с помощью катания на лыжах.</w:t>
            </w:r>
            <w:r>
              <w:t xml:space="preserve"> </w:t>
            </w:r>
          </w:p>
          <w:p w:rsidR="00D35EB3" w:rsidRDefault="00D35EB3" w:rsidP="00380347">
            <w:pPr>
              <w:pStyle w:val="c21"/>
            </w:pPr>
            <w:r>
              <w:rPr>
                <w:rStyle w:val="c7"/>
              </w:rPr>
              <w:t xml:space="preserve"> самоопределение; проявлять дисциплину, трудолюбие и упорство</w:t>
            </w:r>
          </w:p>
          <w:p w:rsidR="00D35EB3" w:rsidRDefault="00D35EB3" w:rsidP="008160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5EB3" w:rsidRPr="0081603A" w:rsidRDefault="00D35EB3" w:rsidP="00380347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05" w:type="dxa"/>
          </w:tcPr>
          <w:p w:rsidR="00D35EB3" w:rsidRDefault="00D35EB3" w:rsidP="00380347">
            <w:pPr>
              <w:pStyle w:val="c5"/>
            </w:pPr>
            <w:r>
              <w:rPr>
                <w:rStyle w:val="c15"/>
              </w:rPr>
              <w:t>Из И.п. стойка на лыжах, оттолкнуться левой ногой, согнуть правую ногу в колене и вынося ее вперед, скользить на правой лыжи. Одновременно левая рука идет вперед. При движение туловище слегка подать вперед направлении правой ноги</w:t>
            </w:r>
          </w:p>
          <w:p w:rsidR="00D35EB3" w:rsidRDefault="00D35EB3" w:rsidP="00380347">
            <w:pPr>
              <w:pStyle w:val="c5"/>
            </w:pPr>
            <w:r>
              <w:rPr>
                <w:rStyle w:val="c15"/>
              </w:rPr>
              <w:t>Показ скользящего шаг</w:t>
            </w:r>
          </w:p>
          <w:p w:rsidR="00D35EB3" w:rsidRPr="00380347" w:rsidRDefault="00D35EB3" w:rsidP="003803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</w:rPr>
            </w:pPr>
            <w:r w:rsidRPr="00380347">
              <w:rPr>
                <w:rStyle w:val="c15"/>
                <w:rFonts w:ascii="Times New Roman" w:hAnsi="Times New Roman"/>
              </w:rPr>
              <w:t>Выводя руку вперед, рука поднимается до уровня глаз, рука назад заводиться за туловище, затем смена рук.</w:t>
            </w:r>
          </w:p>
        </w:tc>
        <w:tc>
          <w:tcPr>
            <w:tcW w:w="5205" w:type="dxa"/>
          </w:tcPr>
          <w:p w:rsidR="00D35EB3" w:rsidRPr="00D6010C" w:rsidRDefault="00D35EB3" w:rsidP="00D60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01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ЗНАТЬ!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(прочитать устно, запомнить)</w:t>
            </w:r>
          </w:p>
          <w:p w:rsidR="00D35EB3" w:rsidRPr="00D6010C" w:rsidRDefault="00D35EB3" w:rsidP="00D60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01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ОБЩИЕ ТРЕБОВАНИЯ БЕЗОПАСНОСТИ</w:t>
            </w:r>
          </w:p>
          <w:p w:rsidR="00D35EB3" w:rsidRPr="00C84182" w:rsidRDefault="00D35EB3" w:rsidP="00D60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1.1.К занятиям на лыжах допускаются учащиеся, прошедшие инструктаж по охране труда, медицинский осмотр и не имеющие противопоказаний по состоянию здоровья.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1.2. При проведении занятий по лыжам учащиеся обязаны соблюдать правила поведения, расписание учебных занятий, установленные режимы занятий и отдыха.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1.3. Учащиеся должны одеваться в соответствии с температурой внешней окружающей среды, чтобы избежать обморожений.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1.4. Учащиеся должны быть предельно осторожными, чтобы избежать травм при падении во время катания на лыжах. 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1.5. Учащиеся должны проверять крепление лыж к обуви, чтобы избежать травм.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1.6. Учащиеся должны правильно подогнать лыжные ботинки, чтобы избежать потертости ног.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1.7. При получении травмы учащийся обязан немедленно поставить об этом в известность учителя, который сообщает об этом администрации школы. При неисправности лыжного инвентаря прекратить занятия и сообщить об этом учителю. 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1.8. В процессе занятий ученики обязаны соблюдать установленный порядок проведения учебных занятий и правила личной гигиены.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1.9.Учащимся запрещается: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бегать без разрешения учителя, толкать друг друга; кидать друг в друга различные предметы; 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трогать без разрешения учителя спортивное снаряжение.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1.8. Учащиеся обязаны: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переодеваться в лыжный костюм в раздевалке спортзала до начала урока;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в течение первых 5 минут урока, оставив  сменную обувь в гардеробе, взять лыжи в хозблоке и приготовиться к уроку;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пройти инструктаж по охране труда перед уроками лыжной подготовки;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выполнять требования охраны труда и правил для учащихся при проведении уроков лыжной подготовки; 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иметь спортивную форму для занятий на лыжах.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1.9. Учителю запрещается: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оставлять без присмотра учащихся;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допускать к занятиям учащихся, не прошедших инструктаж по охране труда и технике безопасности при проведении занятий по лыжам;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использовать неисправное спортивное оборудование и инвентарь;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ремонтировать неисправное электрооборудование самостоятельно.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Учитель обязан: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пройти инструктаж по охране труда при проведении занятий по лыжам;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подготовить лыжную базу для обеспечения всех учащихся инвентарем на уроках физической культуры;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провести инструктаж по охране труда и технике безопасности по лыжной подготовке для всех учащихся с обязательной отметкой в «Журнале инструктажа по технике безопасности» и классном журнале;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обеспечить устойчивость мебели, имеющейся на лыжной базе;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обеспечить исправность лыж и лыжных палок;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проводить занятия по лыжной подготовке только по согласованию с врачом  школы в соответствии с температурой воздуха;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проверить перед началом занятий одежду учащихся, ознакомиться с медицинскими показаниями,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проверить крепление лыж к обуви;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проверять исправность спортивного оборудования перед каждым уроком;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 возникших неполадках сообщить администрации школы;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исключить из пользования непригодное оборудование;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обеспечить устойчивый порядок и дисциплину учащихся во время лыжных занятий и в процессе подготовки к ним на переменах;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использовать различные формы проведения разминки перед проведением урока лыжной подготовки;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соблюдать временные рамки урока лыжной подготовки (продолжительность самого занятия на лыжах не должна быть менее 30 минут);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завершать урок за 5 минут до звонка, организованно вести учащихся в гардероб для смены одежды.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1.10. Учащиеся,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      </w:r>
          </w:p>
          <w:p w:rsidR="00D35EB3" w:rsidRPr="00C84182" w:rsidRDefault="00D35EB3" w:rsidP="00D60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2. ТРЕБОВАНИЯ БЕЗОПАСНОСТИ ПЕРЕД НАЧАЛОМ ЗАНЯТИЙ.</w:t>
            </w:r>
          </w:p>
          <w:p w:rsidR="00D35EB3" w:rsidRPr="00C84182" w:rsidRDefault="00D35EB3" w:rsidP="00D60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2.1. Учащиеся должны надеть легкую, теплую, не стесняющую движений одежду, шерстяные носки и перчатки или варежки. При температуре воздуха ниже -100С надеть плавки.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2.2. Проверить исправность лыжного инвентаря и подогнать крепление лыж к обуви. Лыжные ботинки должны быть подогнаны по размеру ноги.</w:t>
            </w:r>
          </w:p>
          <w:p w:rsidR="00D35EB3" w:rsidRPr="00C84182" w:rsidRDefault="00D35EB3" w:rsidP="00D60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2.3. Проверить исправность лыжни или трассы, отсутствие в месте проведения опасностей, которые могут привести к травме.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2.4. При обнаружении внезапной опасности на трассе прекратить катание и немедленно сообщить об этом учителю.</w:t>
            </w:r>
          </w:p>
          <w:p w:rsidR="00D35EB3" w:rsidRPr="00C84182" w:rsidRDefault="00D35EB3" w:rsidP="00D60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3. ТРЕБОВАНИЯ БЕЗОПАСНОСТИ ВО ВРЕМЯ ЗАНЯТИЙ</w:t>
            </w:r>
          </w:p>
          <w:p w:rsidR="00D35EB3" w:rsidRPr="00C84182" w:rsidRDefault="00D35EB3" w:rsidP="00D60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3.1. Учащиеся обязаны соблюдать интервал при движении на лыжах по дистанции 3-4м, при спусках с горы - не менее 30м.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3.2. При спуске с горы не выставлять вперед лыжные палки.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3.3. После спуска с горы не останавливаться у подножия горы во избежание столкновений с другими лыжниками.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3.4. Следить друг за другом и немедленно сообщить учителю о первых же признаках обморожения. 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3.5. Во избежание потертостей ног не ходить на лыжах в тесной или слишком свободной обуви.</w:t>
            </w:r>
          </w:p>
          <w:p w:rsidR="00D35EB3" w:rsidRPr="00C84182" w:rsidRDefault="00D35EB3" w:rsidP="00D60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4. ТРЕБОВАНИЯ БЕЗОПАСНОСТИ В АВАРИЙНЫХ СИТУАЦИЯХ</w:t>
            </w:r>
          </w:p>
          <w:p w:rsidR="00D35EB3" w:rsidRPr="00C84182" w:rsidRDefault="00D35EB3" w:rsidP="00D60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4.1. При поломке или порчи лыжного снаряжения и невозможности починить его в пути сообщить об этом учителю и с его разрешения двигаться к месту расположения школы.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4.2. При первых признаках обморожения, а также при плохом самочувствии сообщить об этом учителю.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4.3. При получении травмы немедленно сообщить об этом учителю, который должен оказать первую помощь, при необходимости отправить его к врачу школы в сопровождении взрослого или в ближайшее лечебное учреждение.</w:t>
            </w:r>
          </w:p>
          <w:p w:rsidR="00D35EB3" w:rsidRPr="00C84182" w:rsidRDefault="00D35EB3" w:rsidP="00D60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ТРЕБОВАНИЯ БЕЗОПАСНОСТИ ПО ОКОНЧАНИИ ЗАНЯТИЙ</w:t>
            </w:r>
          </w:p>
          <w:p w:rsidR="00D35EB3" w:rsidRPr="000E77B6" w:rsidRDefault="00D35EB3" w:rsidP="00D6010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5.1. Проверить по списку наличие всех обучающихся.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5.2.Учащиеся обязаны убрать в отведенное для хранения место весь инвентарь.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5.3. Тщательно вымыть руки с мылом</w:t>
            </w:r>
          </w:p>
        </w:tc>
      </w:tr>
      <w:tr w:rsidR="00D35EB3" w:rsidTr="0081603A">
        <w:tc>
          <w:tcPr>
            <w:tcW w:w="15614" w:type="dxa"/>
            <w:gridSpan w:val="3"/>
          </w:tcPr>
          <w:p w:rsidR="00D35EB3" w:rsidRPr="00380347" w:rsidRDefault="00D35EB3" w:rsidP="0081603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 № 2 Тема: Переноска надевание лыж, вкатывание, ходьба ступающим шагом.. 29.12</w:t>
            </w:r>
            <w:r w:rsidRPr="0081603A">
              <w:rPr>
                <w:rFonts w:ascii="Times New Roman" w:hAnsi="Times New Roman"/>
                <w:b/>
                <w:sz w:val="28"/>
                <w:szCs w:val="28"/>
              </w:rPr>
              <w:t>.22г.</w:t>
            </w:r>
          </w:p>
        </w:tc>
      </w:tr>
      <w:tr w:rsidR="00D35EB3" w:rsidTr="0081603A">
        <w:tc>
          <w:tcPr>
            <w:tcW w:w="5204" w:type="dxa"/>
          </w:tcPr>
          <w:p w:rsidR="00D35EB3" w:rsidRDefault="00D35EB3" w:rsidP="00380347">
            <w:pPr>
              <w:pStyle w:val="c13"/>
            </w:pPr>
            <w:r>
              <w:rPr>
                <w:rStyle w:val="c15c19"/>
              </w:rPr>
              <w:t>Разучить технику ступающего  и скользящего шага без палок;</w:t>
            </w:r>
          </w:p>
          <w:p w:rsidR="00D35EB3" w:rsidRDefault="00D35EB3" w:rsidP="00380347">
            <w:pPr>
              <w:pStyle w:val="c13"/>
            </w:pPr>
            <w:r>
              <w:rPr>
                <w:rStyle w:val="c19c15"/>
              </w:rPr>
              <w:t xml:space="preserve">выработать «чувство» лыж и снега; </w:t>
            </w:r>
          </w:p>
          <w:p w:rsidR="00D35EB3" w:rsidRDefault="00D35EB3" w:rsidP="00380347">
            <w:pPr>
              <w:pStyle w:val="c13"/>
            </w:pPr>
            <w:r>
              <w:rPr>
                <w:rStyle w:val="c19c15"/>
              </w:rPr>
              <w:t>обучить умению управлять лыжами;</w:t>
            </w:r>
          </w:p>
          <w:p w:rsidR="00D35EB3" w:rsidRDefault="00D35EB3" w:rsidP="00380347">
            <w:pPr>
              <w:pStyle w:val="c13"/>
            </w:pPr>
            <w:r>
              <w:rPr>
                <w:rStyle w:val="c19c15"/>
              </w:rPr>
              <w:t>ознакомить учащихся с техникой безопасности на уроках физкультуры  по лыжной подготовке;</w:t>
            </w:r>
          </w:p>
          <w:p w:rsidR="00D35EB3" w:rsidRDefault="00D35EB3" w:rsidP="00380347">
            <w:pPr>
              <w:pStyle w:val="c13"/>
            </w:pPr>
            <w:r>
              <w:rPr>
                <w:rStyle w:val="c19c15"/>
              </w:rPr>
              <w:t>способствовать выработке правильной осанки, развитию  дыхательной системы.</w:t>
            </w:r>
          </w:p>
          <w:p w:rsidR="00D35EB3" w:rsidRPr="0081603A" w:rsidRDefault="00D35EB3" w:rsidP="00380347">
            <w:pPr>
              <w:pStyle w:val="c5c6"/>
              <w:rPr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D35EB3" w:rsidRDefault="00D35EB3" w:rsidP="00986D94">
            <w:pPr>
              <w:pStyle w:val="c8"/>
            </w:pPr>
            <w:r>
              <w:rPr>
                <w:rStyle w:val="c4"/>
              </w:rPr>
              <w:t>Акцентировать внимание учащихся на сохранении  правильной осанки во время всех передвижений.</w:t>
            </w:r>
          </w:p>
          <w:p w:rsidR="00D35EB3" w:rsidRDefault="00D35EB3" w:rsidP="00986D94">
            <w:pPr>
              <w:pStyle w:val="c8"/>
            </w:pPr>
            <w:r>
              <w:rPr>
                <w:rStyle w:val="c4"/>
              </w:rPr>
              <w:t xml:space="preserve">И.п. – о.с. на лыжах. Перенести тяжесть тела на правую лыжу, поднять над снегом носок левой лыжи, сделать несколько размахиваний носком влево-вправо. Тоже правой ногой. </w:t>
            </w:r>
          </w:p>
          <w:p w:rsidR="00D35EB3" w:rsidRDefault="00D35EB3" w:rsidP="00986D94">
            <w:pPr>
              <w:pStyle w:val="c8"/>
            </w:pPr>
            <w:r>
              <w:rPr>
                <w:rStyle w:val="c4"/>
              </w:rPr>
              <w:t>Правую опорную ногу слегка согнуть, пятку левой лыжи прижать к снегу. Размахивать лыжей сначала медленно, потом быстрее, добиваться ощущения неподвижного положения пятки лыжи на снегу и давления ботинка на лыжу.</w:t>
            </w:r>
          </w:p>
          <w:p w:rsidR="00D35EB3" w:rsidRDefault="00D35EB3" w:rsidP="00986D94">
            <w:pPr>
              <w:pStyle w:val="c8"/>
            </w:pPr>
            <w:r>
              <w:rPr>
                <w:rStyle w:val="c4"/>
              </w:rPr>
              <w:t>Движение руками – вперед до высоты плеча, назад до отказа.  Дети выполняют подсчет шагов на заданном отрезке.</w:t>
            </w:r>
          </w:p>
          <w:p w:rsidR="00D35EB3" w:rsidRPr="0081603A" w:rsidRDefault="00D35EB3" w:rsidP="00380347">
            <w:pPr>
              <w:pStyle w:val="c5c6"/>
              <w:rPr>
                <w:b/>
              </w:rPr>
            </w:pPr>
          </w:p>
        </w:tc>
        <w:tc>
          <w:tcPr>
            <w:tcW w:w="5205" w:type="dxa"/>
          </w:tcPr>
          <w:p w:rsidR="00D35EB3" w:rsidRPr="0081603A" w:rsidRDefault="00D35EB3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35EB3" w:rsidRDefault="00D35EB3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D35EB3" w:rsidRPr="00921508" w:rsidRDefault="00D35EB3" w:rsidP="003C3EE2">
      <w:pPr>
        <w:spacing w:after="0"/>
        <w:jc w:val="both"/>
        <w:rPr>
          <w:rFonts w:ascii="Times New Roman" w:hAnsi="Times New Roman"/>
          <w:sz w:val="28"/>
        </w:rPr>
      </w:pPr>
    </w:p>
    <w:sectPr w:rsidR="00D35EB3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A61AE5"/>
    <w:multiLevelType w:val="hybridMultilevel"/>
    <w:tmpl w:val="F4A02F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694955"/>
    <w:multiLevelType w:val="multilevel"/>
    <w:tmpl w:val="1FB4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E928E8"/>
    <w:multiLevelType w:val="hybridMultilevel"/>
    <w:tmpl w:val="EFD68F0E"/>
    <w:lvl w:ilvl="0" w:tplc="0419000F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DE6"/>
    <w:rsid w:val="000074A8"/>
    <w:rsid w:val="00031B08"/>
    <w:rsid w:val="00041841"/>
    <w:rsid w:val="000634B0"/>
    <w:rsid w:val="0006413D"/>
    <w:rsid w:val="00070EB1"/>
    <w:rsid w:val="000751B1"/>
    <w:rsid w:val="00092CFC"/>
    <w:rsid w:val="000E29FB"/>
    <w:rsid w:val="000E77B6"/>
    <w:rsid w:val="000F7D76"/>
    <w:rsid w:val="00104F37"/>
    <w:rsid w:val="00133DE7"/>
    <w:rsid w:val="00156D6F"/>
    <w:rsid w:val="001604DF"/>
    <w:rsid w:val="0019525E"/>
    <w:rsid w:val="001A03E7"/>
    <w:rsid w:val="001A658B"/>
    <w:rsid w:val="001D59F8"/>
    <w:rsid w:val="00211F31"/>
    <w:rsid w:val="002167CF"/>
    <w:rsid w:val="00233768"/>
    <w:rsid w:val="00233C71"/>
    <w:rsid w:val="0025283F"/>
    <w:rsid w:val="0029088F"/>
    <w:rsid w:val="00315785"/>
    <w:rsid w:val="003316E7"/>
    <w:rsid w:val="00336F5C"/>
    <w:rsid w:val="00351BDC"/>
    <w:rsid w:val="00380347"/>
    <w:rsid w:val="003C3EE2"/>
    <w:rsid w:val="003C7D96"/>
    <w:rsid w:val="003E1A54"/>
    <w:rsid w:val="00475B5E"/>
    <w:rsid w:val="004902BA"/>
    <w:rsid w:val="004E035B"/>
    <w:rsid w:val="00534616"/>
    <w:rsid w:val="005535E2"/>
    <w:rsid w:val="005A73B7"/>
    <w:rsid w:val="00633DE6"/>
    <w:rsid w:val="006428D7"/>
    <w:rsid w:val="00652881"/>
    <w:rsid w:val="00707F12"/>
    <w:rsid w:val="0071006C"/>
    <w:rsid w:val="00726B03"/>
    <w:rsid w:val="00745651"/>
    <w:rsid w:val="00765E18"/>
    <w:rsid w:val="007C77BA"/>
    <w:rsid w:val="007E3F32"/>
    <w:rsid w:val="00815E9F"/>
    <w:rsid w:val="0081603A"/>
    <w:rsid w:val="00837A27"/>
    <w:rsid w:val="008575B5"/>
    <w:rsid w:val="0086639F"/>
    <w:rsid w:val="0087769E"/>
    <w:rsid w:val="00897212"/>
    <w:rsid w:val="008B69F5"/>
    <w:rsid w:val="00921508"/>
    <w:rsid w:val="0097451B"/>
    <w:rsid w:val="0098228F"/>
    <w:rsid w:val="00986D94"/>
    <w:rsid w:val="00A220F5"/>
    <w:rsid w:val="00A306A8"/>
    <w:rsid w:val="00A334B9"/>
    <w:rsid w:val="00A551DD"/>
    <w:rsid w:val="00AC2093"/>
    <w:rsid w:val="00AE0367"/>
    <w:rsid w:val="00B13441"/>
    <w:rsid w:val="00B51358"/>
    <w:rsid w:val="00B73BCA"/>
    <w:rsid w:val="00B91160"/>
    <w:rsid w:val="00BA364C"/>
    <w:rsid w:val="00BB4D53"/>
    <w:rsid w:val="00BE3EDC"/>
    <w:rsid w:val="00C20A85"/>
    <w:rsid w:val="00C435A6"/>
    <w:rsid w:val="00C44791"/>
    <w:rsid w:val="00C8169E"/>
    <w:rsid w:val="00C84182"/>
    <w:rsid w:val="00D35EB3"/>
    <w:rsid w:val="00D6010C"/>
    <w:rsid w:val="00D64244"/>
    <w:rsid w:val="00D81B39"/>
    <w:rsid w:val="00D83965"/>
    <w:rsid w:val="00DA4A48"/>
    <w:rsid w:val="00DC095E"/>
    <w:rsid w:val="00DD3C05"/>
    <w:rsid w:val="00DD4980"/>
    <w:rsid w:val="00E2568C"/>
    <w:rsid w:val="00EF3294"/>
    <w:rsid w:val="00F23E35"/>
    <w:rsid w:val="00F71B35"/>
    <w:rsid w:val="00F85552"/>
    <w:rsid w:val="00F943DF"/>
    <w:rsid w:val="00FB2494"/>
    <w:rsid w:val="00FE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6D6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6D6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634B0"/>
    <w:pPr>
      <w:ind w:left="720"/>
      <w:contextualSpacing/>
    </w:pPr>
  </w:style>
  <w:style w:type="paragraph" w:styleId="NormalWeb">
    <w:name w:val="Normal (Web)"/>
    <w:basedOn w:val="Normal"/>
    <w:uiPriority w:val="99"/>
    <w:rsid w:val="00AC2093"/>
    <w:pPr>
      <w:spacing w:before="100" w:after="100" w:line="240" w:lineRule="auto"/>
    </w:pPr>
    <w:rPr>
      <w:rFonts w:ascii="Arial" w:hAnsi="Arial"/>
      <w:color w:val="000000"/>
      <w:sz w:val="18"/>
      <w:szCs w:val="20"/>
      <w:lang w:eastAsia="ar-SA"/>
    </w:rPr>
  </w:style>
  <w:style w:type="character" w:customStyle="1" w:styleId="c30">
    <w:name w:val="c30"/>
    <w:basedOn w:val="DefaultParagraphFont"/>
    <w:uiPriority w:val="99"/>
    <w:rsid w:val="004902BA"/>
    <w:rPr>
      <w:rFonts w:cs="Times New Roman"/>
    </w:rPr>
  </w:style>
  <w:style w:type="character" w:customStyle="1" w:styleId="c6">
    <w:name w:val="c6"/>
    <w:basedOn w:val="DefaultParagraphFont"/>
    <w:uiPriority w:val="99"/>
    <w:rsid w:val="004902BA"/>
    <w:rPr>
      <w:rFonts w:cs="Times New Roman"/>
    </w:rPr>
  </w:style>
  <w:style w:type="paragraph" w:customStyle="1" w:styleId="c5c6">
    <w:name w:val="c5 c6"/>
    <w:basedOn w:val="Normal"/>
    <w:uiPriority w:val="99"/>
    <w:rsid w:val="00F23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10">
    <w:name w:val="c1 c10"/>
    <w:basedOn w:val="DefaultParagraphFont"/>
    <w:uiPriority w:val="99"/>
    <w:rsid w:val="00F23E35"/>
    <w:rPr>
      <w:rFonts w:cs="Times New Roman"/>
    </w:rPr>
  </w:style>
  <w:style w:type="character" w:customStyle="1" w:styleId="c1">
    <w:name w:val="c1"/>
    <w:basedOn w:val="DefaultParagraphFont"/>
    <w:uiPriority w:val="99"/>
    <w:rsid w:val="00F23E35"/>
    <w:rPr>
      <w:rFonts w:cs="Times New Roman"/>
    </w:rPr>
  </w:style>
  <w:style w:type="paragraph" w:customStyle="1" w:styleId="c21">
    <w:name w:val="c21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DefaultParagraphFont"/>
    <w:uiPriority w:val="99"/>
    <w:rsid w:val="00380347"/>
    <w:rPr>
      <w:rFonts w:cs="Times New Roman"/>
    </w:rPr>
  </w:style>
  <w:style w:type="character" w:customStyle="1" w:styleId="c14">
    <w:name w:val="c14"/>
    <w:basedOn w:val="DefaultParagraphFont"/>
    <w:uiPriority w:val="99"/>
    <w:rsid w:val="00380347"/>
    <w:rPr>
      <w:rFonts w:cs="Times New Roman"/>
    </w:rPr>
  </w:style>
  <w:style w:type="character" w:customStyle="1" w:styleId="c7">
    <w:name w:val="c7"/>
    <w:basedOn w:val="DefaultParagraphFont"/>
    <w:uiPriority w:val="99"/>
    <w:rsid w:val="00380347"/>
    <w:rPr>
      <w:rFonts w:cs="Times New Roman"/>
    </w:rPr>
  </w:style>
  <w:style w:type="paragraph" w:customStyle="1" w:styleId="c5">
    <w:name w:val="c5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DefaultParagraphFont"/>
    <w:uiPriority w:val="99"/>
    <w:rsid w:val="00380347"/>
    <w:rPr>
      <w:rFonts w:cs="Times New Roman"/>
    </w:rPr>
  </w:style>
  <w:style w:type="paragraph" w:customStyle="1" w:styleId="c13">
    <w:name w:val="c13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c19">
    <w:name w:val="c3 c19"/>
    <w:basedOn w:val="DefaultParagraphFont"/>
    <w:uiPriority w:val="99"/>
    <w:rsid w:val="00380347"/>
    <w:rPr>
      <w:rFonts w:cs="Times New Roman"/>
    </w:rPr>
  </w:style>
  <w:style w:type="character" w:customStyle="1" w:styleId="c15c19">
    <w:name w:val="c15 c19"/>
    <w:basedOn w:val="DefaultParagraphFont"/>
    <w:uiPriority w:val="99"/>
    <w:rsid w:val="00380347"/>
    <w:rPr>
      <w:rFonts w:cs="Times New Roman"/>
    </w:rPr>
  </w:style>
  <w:style w:type="character" w:customStyle="1" w:styleId="c19c15">
    <w:name w:val="c19 c15"/>
    <w:basedOn w:val="DefaultParagraphFont"/>
    <w:uiPriority w:val="99"/>
    <w:rsid w:val="00380347"/>
    <w:rPr>
      <w:rFonts w:cs="Times New Roman"/>
    </w:rPr>
  </w:style>
  <w:style w:type="paragraph" w:customStyle="1" w:styleId="c8">
    <w:name w:val="c8"/>
    <w:basedOn w:val="Normal"/>
    <w:uiPriority w:val="99"/>
    <w:rsid w:val="0098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986D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6</Pages>
  <Words>1143</Words>
  <Characters>6520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Admin</cp:lastModifiedBy>
  <cp:revision>14</cp:revision>
  <dcterms:created xsi:type="dcterms:W3CDTF">2020-10-28T05:25:00Z</dcterms:created>
  <dcterms:modified xsi:type="dcterms:W3CDTF">2022-12-27T06:20:00Z</dcterms:modified>
</cp:coreProperties>
</file>