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D" w:rsidRPr="00D83965" w:rsidRDefault="006F70A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6F70AD" w:rsidRPr="00D83965" w:rsidRDefault="006F70A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6F70AD" w:rsidRPr="00D83965" w:rsidRDefault="006F70A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6F70AD" w:rsidRPr="00D83965" w:rsidRDefault="006F70A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6F70AD" w:rsidRDefault="006F70A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6F70AD" w:rsidRDefault="006F70AD" w:rsidP="00D83965">
      <w:pPr>
        <w:spacing w:after="0"/>
        <w:rPr>
          <w:rFonts w:ascii="Times New Roman" w:hAnsi="Times New Roman"/>
        </w:rPr>
      </w:pPr>
    </w:p>
    <w:p w:rsidR="006F70AD" w:rsidRDefault="006F70AD" w:rsidP="00D83965">
      <w:pPr>
        <w:spacing w:after="0"/>
        <w:rPr>
          <w:rFonts w:ascii="Times New Roman" w:hAnsi="Times New Roman"/>
        </w:rPr>
      </w:pPr>
    </w:p>
    <w:p w:rsidR="006F70AD" w:rsidRDefault="006F70AD" w:rsidP="00D83965">
      <w:pPr>
        <w:spacing w:after="0"/>
        <w:rPr>
          <w:rFonts w:ascii="Times New Roman" w:hAnsi="Times New Roman"/>
        </w:rPr>
      </w:pPr>
    </w:p>
    <w:p w:rsidR="006F70AD" w:rsidRPr="00133DE7" w:rsidRDefault="006F70A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41721A"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6F70AD" w:rsidRDefault="006F70A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6F70AD" w:rsidRDefault="006F70A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687896"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6F70AD" w:rsidRPr="0071006C" w:rsidRDefault="006F70AD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6F70AD" w:rsidRPr="00133DE7" w:rsidRDefault="006F70AD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6F70AD" w:rsidRDefault="006F70AD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6F70AD" w:rsidTr="00E564C5">
        <w:tc>
          <w:tcPr>
            <w:tcW w:w="5204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6F70AD" w:rsidTr="00E564C5">
        <w:tc>
          <w:tcPr>
            <w:tcW w:w="5204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6F70AD" w:rsidRPr="00E564C5" w:rsidRDefault="006F70AD" w:rsidP="00E564C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6F70AD" w:rsidTr="00E564C5">
        <w:tc>
          <w:tcPr>
            <w:tcW w:w="15614" w:type="dxa"/>
            <w:gridSpan w:val="3"/>
          </w:tcPr>
          <w:p w:rsidR="006F70AD" w:rsidRPr="00E564C5" w:rsidRDefault="006F70AD" w:rsidP="00E564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564C5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Комбинация на гимнастическом бревне. ОРУ с предметами. Игра «Охотники и утки», «Быстро и точно» 28.12.22г.</w:t>
            </w:r>
          </w:p>
        </w:tc>
      </w:tr>
      <w:tr w:rsidR="006F70AD" w:rsidTr="00E564C5">
        <w:tc>
          <w:tcPr>
            <w:tcW w:w="5204" w:type="dxa"/>
          </w:tcPr>
          <w:p w:rsidR="006F70AD" w:rsidRPr="00AD1032" w:rsidRDefault="006F70AD" w:rsidP="00AD1032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 техники выполнения упражнений на гимнастическом бревне,  закрепление полученных ранее умений и навыков прыжков в скакалку</w:t>
            </w:r>
            <w:r w:rsidRPr="00AD103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70AD" w:rsidRPr="0041721A" w:rsidRDefault="006F70AD" w:rsidP="004172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D10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упражнений на бревне.</w:t>
            </w: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координации движений.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1.1.- пройти до половины бревна с поворотом на 360</w:t>
            </w:r>
            <w:r w:rsidRPr="00AD10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-соскок прогнувшись;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1.2.-проход правым боком до половины, повернуться, пройти левым боком;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1.3.-проход до середины бревна, прыжок в равновесии, проход до конца бревна, прыжок в равновесии;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1.4.- проход до середины бревна, прыжок с поворотом направо на 90</w:t>
            </w:r>
            <w:r w:rsidRPr="00AD10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, проход до конца бревна, прыжок с поворотом налево на 90</w:t>
            </w:r>
            <w:r w:rsidRPr="00AD10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F70AD" w:rsidRPr="00AD1032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6F70AD" w:rsidRPr="0041721A" w:rsidRDefault="006F70AD" w:rsidP="00AD1032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D10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Прыжки в скакалку в движении. </w:t>
            </w:r>
            <w:r w:rsidRPr="00AD103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</w:tcPr>
          <w:p w:rsidR="006F70AD" w:rsidRPr="00E564C5" w:rsidRDefault="006F70AD" w:rsidP="0068789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</w:rPr>
            </w:pPr>
          </w:p>
        </w:tc>
      </w:tr>
      <w:tr w:rsidR="006F70AD" w:rsidTr="00E564C5">
        <w:tc>
          <w:tcPr>
            <w:tcW w:w="15614" w:type="dxa"/>
            <w:gridSpan w:val="3"/>
          </w:tcPr>
          <w:p w:rsidR="006F70AD" w:rsidRPr="00E564C5" w:rsidRDefault="006F70AD" w:rsidP="00E564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Инструктаж по ТБ во время занятий лыжной подготовкой. Ознакомление обращение с лыжным инвентарем. 30.12.22г.</w:t>
            </w:r>
          </w:p>
        </w:tc>
      </w:tr>
      <w:tr w:rsidR="006F70AD" w:rsidTr="00E564C5">
        <w:tc>
          <w:tcPr>
            <w:tcW w:w="5204" w:type="dxa"/>
          </w:tcPr>
          <w:p w:rsidR="006F70AD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Договариваться о распределении функций и ролей и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посредствам учета интересов сторон и сотрудничества.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различные виды поворотов;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дистанции до 1,5 км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Осознавать мотивы учебной деятельности и личностный смысл учения, принимать социальную роль обучающегося;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Проявлять доброжелательность и эмоционально-нравственную отзывчивость, развивать навыки сотрудничества со сверстниками и взрослыми в разных социальных ситуациях, не создавать конфликты и находить выходы из спорных ситуаций;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6F70AD" w:rsidRPr="00E564C5" w:rsidRDefault="006F70AD" w:rsidP="006520A5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Упражнения для овладения лыжами: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стойка на одной ноге, другая согнута в колене под углом 90*, задержать. Затем на другой ноге (без палок)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поочередное поднимание носка лыж (без палок)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поднимание и отведение носка лыжи в сторону правой, левой (без палок)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поочередное поднимание пятки лыж (без палок)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переступание вправо, влево без палок и с палками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>поворот переступанием на месте вокруг пяток лыж вправо, влево без палок и с палками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 xml:space="preserve"> Передвижение по лыжне скользящим шагом с изменением направления движения (змейкой)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 xml:space="preserve"> Дыхательные упражнения.</w:t>
            </w:r>
          </w:p>
          <w:p w:rsidR="006F70AD" w:rsidRPr="006520A5" w:rsidRDefault="006F70AD" w:rsidP="00652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lang w:eastAsia="ru-RU"/>
              </w:rPr>
              <w:t xml:space="preserve"> Передвижение по учебному кругу   попеременным двухшажным ходом с  </w:t>
            </w: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20A5">
              <w:rPr>
                <w:rFonts w:ascii="Times New Roman" w:hAnsi="Times New Roman"/>
                <w:color w:val="000000"/>
                <w:lang w:eastAsia="ru-RU"/>
              </w:rPr>
              <w:t>использованием поворота переступанием с продвижением вперед.</w:t>
            </w:r>
          </w:p>
          <w:p w:rsidR="006F70AD" w:rsidRPr="00E564C5" w:rsidRDefault="006F70AD" w:rsidP="006520A5">
            <w:pPr>
              <w:pStyle w:val="c5c6"/>
              <w:rPr>
                <w:b/>
              </w:rPr>
            </w:pPr>
          </w:p>
        </w:tc>
        <w:tc>
          <w:tcPr>
            <w:tcW w:w="5205" w:type="dxa"/>
          </w:tcPr>
          <w:p w:rsidR="006F70AD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ЗНАТЬ!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(прочитать устно, запомнить)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ТРЕБОВАНИЯ БЕЗОПАСНОСТИ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1.1.К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1.3. Учащиеся должны одеваться в соответствии с температурой внешней окружающей среды, чтобы избежать обморожений.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1.4. Учащиеся должны быть предельно осторожными, чтобы избежать травм при падении во время катания на лыжах.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1.5. Учащиеся должны проверять крепление лыж к обуви, чтобы избежать травм.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1.6. Учащиеся должны правильно подогнать лыжные ботинки, чтобы избежать потертости ног.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В процессе занятий ученики обязаны соблюдать установленный порядок проведения учебных занятий и правила личной гигиены.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1.9.Учащимся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бегать без разрешения учителя, толкать друг друга; кидать друг в друга различные предметы;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трогать без разрешения учителя спортивное снаряжение.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Учащиеся обязаны: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переодеваться в лыжный костюм в раздевалке спортзала до начала урока;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течение первых 5 минут урока, оставив  сменную обувь в гардеробе, взять лыжи в хозблоке и приготовиться к уроку;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перед уроками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выполнять требования охраны труда и правил для учащихся при проведении уроков лыжной подготовки;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иметь спортивную форму для занятий на лыжах.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 Учителю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оставлять без присмотра учащихся;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допускать к занятиям учащихся, не прошедших инструктаж по охране труда и технике безопасности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неисправное спортивное оборудование и инвентарь;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ремонтировать неисправное электрооборудование самостоятельно.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Учитель обязан: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подготовить лыжную базу для обеспечения всех учащихся инвентарем на уроках физической культуры;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провести инструктаж по охране труда и технике безопасности по лыжной подготовке для всех учащихся с обязательной отметкой в «Журнале инструктажа по технике безопасности» и классном журнале;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устойчивость мебели, имеющейся на лыжной базе;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исправность лыж и лыжных палок;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проводить занятия по лыжной подготовке только по согласованию с врачом  школы в соответствии с температурой воздуха;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перед началом занятий одежду учащихся, ознакомиться с медицинскими показаниями,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крепление лыж к обуви;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проверять исправность спортивного оборудования перед каждым уроком;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 возникших неполадках сообщить администрации школы;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исключить из пользования непригодное оборудование;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устойчивый порядок и дисциплину учащихся во время лыжных занятий и в процессе подготовки к ним на переменах;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различные формы проведения разминки перед проведением урока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соблюдать временные рамки урока лыжной подготовки (продолжительность самого занятия на лыжах не должна быть менее 30 минут);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завершать урок за 5 минут до звонка, организованно вести учащихся в гардероб для смены одежды.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 ТРЕБОВАНИЯ БЕЗОПАСНОСТИ ПЕРЕД НАЧАЛОМ ЗАНЯТИЙ.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2.1. Учащиеся должны надеть легкую, теплую, не стесняющую движений одежду, шерстяные носки и перчатки или варежки. При температуре воздуха ниже -100С надеть плавки.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 Проверить исправность лыжного инвентаря и подогнать крепление лыж к обуви. Лыжные ботинки должны быть подогнаны по размеру ноги.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2.3. Проверить исправность лыжни или трассы, отсутствие в месте проведения опасностей, которые могут привести к травме.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 При обнаружении внезапной опасности на трассе прекратить катание и немедленно сообщить об этом учителю.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БЕЗОПАСНОСТИ ВО ВРЕМЯ ЗАНЯТИЙ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3.1. Учащиеся обязаны соблюдать интервал при движении на лыжах по дистанции 3-4м, при спусках с горы - не менее 30м.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 При спуске с горы не выставлять вперед лыжные палки.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 После спуска с горы не останавливаться у подножия горы во избежание столкновений с другими лыжниками.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3.4. Следить друг за другом и немедленно сообщить учителю о первых же признаках обморожения.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3.5. Во избежание потертостей ног не ходить на лыжах в тесной или слишком свободной обуви.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4.1. При поломке или порчи лыжного снаряжения и невозможности починить его в пути сообщить об этом учителю и с его разрешения двигаться к месту расположения школы.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4.2. При первых признаках обморожения, а также при плохом самочувствии сообщить об этом учителю.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4.3. При получении травмы немедленно сообщить об этом учителю, который должен оказать первую помощь, при необходимости отправить его к врачу школы в сопровождении взрослого или в ближайшее лечебное учреждение.</w:t>
            </w:r>
          </w:p>
          <w:p w:rsidR="006F70AD" w:rsidRPr="00C84182" w:rsidRDefault="006F70AD" w:rsidP="00B03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ТРЕБОВАНИЯ БЕЗОПАСНОСТИ ПО ОКОНЧАНИИ ЗАНЯТИЙ</w:t>
            </w:r>
          </w:p>
          <w:p w:rsidR="006F70AD" w:rsidRPr="00E564C5" w:rsidRDefault="006F70AD" w:rsidP="00B033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5.1. Проверить по списку наличие всех обучающихся.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5.2.Учащиеся обязаны убрать в отведенное для хранения место весь инвентарь.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5.3. Тщательно вымыть руки с мылом</w:t>
            </w:r>
          </w:p>
        </w:tc>
      </w:tr>
    </w:tbl>
    <w:p w:rsidR="006F70AD" w:rsidRDefault="006F70AD" w:rsidP="006520A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F70AD" w:rsidRPr="00921508" w:rsidRDefault="006F70AD" w:rsidP="006520A5">
      <w:pPr>
        <w:spacing w:after="0"/>
        <w:jc w:val="both"/>
        <w:rPr>
          <w:rFonts w:ascii="Times New Roman" w:hAnsi="Times New Roman"/>
          <w:sz w:val="28"/>
        </w:rPr>
      </w:pPr>
    </w:p>
    <w:sectPr w:rsidR="006F70AD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634B0"/>
    <w:rsid w:val="000751B1"/>
    <w:rsid w:val="00092CFC"/>
    <w:rsid w:val="000E29FB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302861"/>
    <w:rsid w:val="003316E7"/>
    <w:rsid w:val="00336F5C"/>
    <w:rsid w:val="00351BDC"/>
    <w:rsid w:val="003C3EE2"/>
    <w:rsid w:val="003C7D96"/>
    <w:rsid w:val="003E1A54"/>
    <w:rsid w:val="0041721A"/>
    <w:rsid w:val="004902BA"/>
    <w:rsid w:val="00493654"/>
    <w:rsid w:val="004E035B"/>
    <w:rsid w:val="005535E2"/>
    <w:rsid w:val="005A73B7"/>
    <w:rsid w:val="0063033D"/>
    <w:rsid w:val="00633DE6"/>
    <w:rsid w:val="006520A5"/>
    <w:rsid w:val="00652881"/>
    <w:rsid w:val="0065544C"/>
    <w:rsid w:val="00687896"/>
    <w:rsid w:val="006C3338"/>
    <w:rsid w:val="006F70AD"/>
    <w:rsid w:val="00705D7A"/>
    <w:rsid w:val="0071006C"/>
    <w:rsid w:val="00726B03"/>
    <w:rsid w:val="00745651"/>
    <w:rsid w:val="007E3F32"/>
    <w:rsid w:val="00815E9F"/>
    <w:rsid w:val="00856CD8"/>
    <w:rsid w:val="008575B5"/>
    <w:rsid w:val="0086639F"/>
    <w:rsid w:val="00871FC6"/>
    <w:rsid w:val="0087769E"/>
    <w:rsid w:val="00897212"/>
    <w:rsid w:val="008B69F5"/>
    <w:rsid w:val="00921508"/>
    <w:rsid w:val="0097451B"/>
    <w:rsid w:val="0098228F"/>
    <w:rsid w:val="00A220F5"/>
    <w:rsid w:val="00A306A8"/>
    <w:rsid w:val="00A334B9"/>
    <w:rsid w:val="00AC2093"/>
    <w:rsid w:val="00AD1032"/>
    <w:rsid w:val="00AD5507"/>
    <w:rsid w:val="00AE0367"/>
    <w:rsid w:val="00B033A9"/>
    <w:rsid w:val="00B13441"/>
    <w:rsid w:val="00B51358"/>
    <w:rsid w:val="00B91160"/>
    <w:rsid w:val="00B91CDF"/>
    <w:rsid w:val="00B97662"/>
    <w:rsid w:val="00BA364C"/>
    <w:rsid w:val="00BB4D53"/>
    <w:rsid w:val="00BE3EDC"/>
    <w:rsid w:val="00C435A6"/>
    <w:rsid w:val="00C44791"/>
    <w:rsid w:val="00C8169E"/>
    <w:rsid w:val="00C84182"/>
    <w:rsid w:val="00CB3CEC"/>
    <w:rsid w:val="00D64244"/>
    <w:rsid w:val="00D83965"/>
    <w:rsid w:val="00D91FAF"/>
    <w:rsid w:val="00DC095E"/>
    <w:rsid w:val="00DD3C05"/>
    <w:rsid w:val="00DD4980"/>
    <w:rsid w:val="00DE239B"/>
    <w:rsid w:val="00E2568C"/>
    <w:rsid w:val="00E30FCF"/>
    <w:rsid w:val="00E564C5"/>
    <w:rsid w:val="00F23E35"/>
    <w:rsid w:val="00F71B35"/>
    <w:rsid w:val="00F85552"/>
    <w:rsid w:val="00F943DF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6</Pages>
  <Words>1282</Words>
  <Characters>7308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13</cp:revision>
  <dcterms:created xsi:type="dcterms:W3CDTF">2020-10-28T05:25:00Z</dcterms:created>
  <dcterms:modified xsi:type="dcterms:W3CDTF">2022-12-27T06:33:00Z</dcterms:modified>
</cp:coreProperties>
</file>