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0" w:rsidRPr="00D83965" w:rsidRDefault="008E6B80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8E6B80" w:rsidRPr="00D83965" w:rsidRDefault="008E6B80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8E6B80" w:rsidRPr="00D83965" w:rsidRDefault="008E6B80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8E6B80" w:rsidRPr="00D83965" w:rsidRDefault="008E6B80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Н.В.Каракина</w:t>
      </w:r>
    </w:p>
    <w:p w:rsidR="008E6B80" w:rsidRDefault="008E6B80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8E6B80" w:rsidRDefault="008E6B80" w:rsidP="00D83965">
      <w:pPr>
        <w:spacing w:after="0"/>
        <w:rPr>
          <w:rFonts w:ascii="Times New Roman" w:hAnsi="Times New Roman"/>
        </w:rPr>
      </w:pPr>
    </w:p>
    <w:p w:rsidR="008E6B80" w:rsidRDefault="008E6B80" w:rsidP="00D83965">
      <w:pPr>
        <w:spacing w:after="0"/>
        <w:rPr>
          <w:rFonts w:ascii="Times New Roman" w:hAnsi="Times New Roman"/>
        </w:rPr>
      </w:pPr>
    </w:p>
    <w:p w:rsidR="008E6B80" w:rsidRDefault="008E6B80" w:rsidP="00D83965">
      <w:pPr>
        <w:spacing w:after="0"/>
        <w:rPr>
          <w:rFonts w:ascii="Times New Roman" w:hAnsi="Times New Roman"/>
        </w:rPr>
      </w:pPr>
    </w:p>
    <w:p w:rsidR="008E6B80" w:rsidRPr="00133DE7" w:rsidRDefault="008E6B80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__4_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8E6B80" w:rsidRDefault="008E6B80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8E6B80" w:rsidRDefault="008E6B80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042606"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8E6B80" w:rsidRPr="0071006C" w:rsidRDefault="008E6B80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8E6B80" w:rsidRPr="00133DE7" w:rsidRDefault="008E6B80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8E6B80" w:rsidRDefault="008E6B80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8E6B80" w:rsidTr="009773E4">
        <w:tc>
          <w:tcPr>
            <w:tcW w:w="5204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8E6B80" w:rsidTr="009773E4">
        <w:tc>
          <w:tcPr>
            <w:tcW w:w="5204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8E6B80" w:rsidTr="009773E4">
        <w:tc>
          <w:tcPr>
            <w:tcW w:w="15614" w:type="dxa"/>
            <w:gridSpan w:val="3"/>
          </w:tcPr>
          <w:p w:rsidR="008E6B80" w:rsidRPr="009773E4" w:rsidRDefault="008E6B80" w:rsidP="009773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Упражнения в равновесии на гимнастическом бревне. 28.12.22г.</w:t>
            </w:r>
          </w:p>
        </w:tc>
      </w:tr>
      <w:tr w:rsidR="008E6B80" w:rsidTr="009773E4">
        <w:tc>
          <w:tcPr>
            <w:tcW w:w="5204" w:type="dxa"/>
          </w:tcPr>
          <w:p w:rsidR="008E6B80" w:rsidRDefault="008E6B80" w:rsidP="00C841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8E6B80" w:rsidRPr="003112F3" w:rsidRDefault="008E6B80" w:rsidP="00AD0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Проявлять доброжелательность и эмоционально-нравственную отзывчивость, развивать навыки сотрудничества со сверстниками и взрослыми в разных социальных ситуациях, не создавать конфликты и находить выходы из спорных ситуаций;</w:t>
            </w:r>
          </w:p>
        </w:tc>
        <w:tc>
          <w:tcPr>
            <w:tcW w:w="5205" w:type="dxa"/>
          </w:tcPr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B66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упражнений на бревне.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координации движений.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1.1.- пройти до половины бревна с поворотом на 360</w:t>
            </w:r>
            <w:r w:rsidRPr="00AB66C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-соскок прогнувшись;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1.2.-проход правым боком до половины, повернуться, пройти левым боком;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1.3.-проход до середины бревна, прыжок в равновесии, проход до конца бревна, прыжок в равновесии;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8E6B80" w:rsidRPr="00AB66C4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1.4.- проход до середины бревна, прыжок с поворотом направо на 90</w:t>
            </w:r>
            <w:r w:rsidRPr="00AB66C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, проход до конца бревна, прыжок с поворотом налево на 90</w:t>
            </w:r>
            <w:r w:rsidRPr="00AB66C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6B80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- соскок прогнувшись;</w:t>
            </w:r>
          </w:p>
          <w:p w:rsidR="008E6B80" w:rsidRPr="00C84182" w:rsidRDefault="008E6B80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Прыжки в скакалку</w:t>
            </w:r>
          </w:p>
        </w:tc>
        <w:tc>
          <w:tcPr>
            <w:tcW w:w="5205" w:type="dxa"/>
          </w:tcPr>
          <w:p w:rsidR="008E6B80" w:rsidRPr="009773E4" w:rsidRDefault="008E6B80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E6B80" w:rsidTr="009773E4">
        <w:tc>
          <w:tcPr>
            <w:tcW w:w="15614" w:type="dxa"/>
            <w:gridSpan w:val="3"/>
          </w:tcPr>
          <w:p w:rsidR="008E6B80" w:rsidRPr="009773E4" w:rsidRDefault="008E6B80" w:rsidP="009773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Комбинация на гимнастическом бревне. ОРУ со скакалкой, прыжки со скакалкой. 30.12.22г.</w:t>
            </w:r>
          </w:p>
        </w:tc>
      </w:tr>
      <w:tr w:rsidR="008E6B80" w:rsidTr="009773E4">
        <w:tc>
          <w:tcPr>
            <w:tcW w:w="5204" w:type="dxa"/>
          </w:tcPr>
          <w:p w:rsidR="008E6B80" w:rsidRPr="003112F3" w:rsidRDefault="008E6B80" w:rsidP="00C841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F3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навыка ходьбы на гимнастическом бревне.</w:t>
            </w:r>
          </w:p>
          <w:p w:rsidR="008E6B80" w:rsidRPr="003112F3" w:rsidRDefault="008E6B80" w:rsidP="00C841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F3">
              <w:rPr>
                <w:rFonts w:ascii="Times New Roman" w:hAnsi="Times New Roman"/>
                <w:sz w:val="24"/>
                <w:szCs w:val="24"/>
                <w:lang w:eastAsia="ru-RU"/>
              </w:rPr>
              <w:t>-воспитание координационных способностей у обучающихся</w:t>
            </w:r>
          </w:p>
          <w:p w:rsidR="008E6B80" w:rsidRPr="003112F3" w:rsidRDefault="008E6B80" w:rsidP="00C841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F3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физических качеств</w:t>
            </w:r>
          </w:p>
          <w:p w:rsidR="008E6B80" w:rsidRPr="003112F3" w:rsidRDefault="008E6B80" w:rsidP="00C841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F3">
              <w:rPr>
                <w:rFonts w:ascii="Times New Roman" w:hAnsi="Times New Roman"/>
                <w:sz w:val="24"/>
                <w:szCs w:val="24"/>
                <w:lang w:eastAsia="ru-RU"/>
              </w:rPr>
              <w:t>(гибкости, координации);</w:t>
            </w:r>
          </w:p>
          <w:p w:rsidR="008E6B80" w:rsidRPr="003112F3" w:rsidRDefault="008E6B80" w:rsidP="003112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F3">
              <w:rPr>
                <w:rFonts w:ascii="Times New Roman" w:hAnsi="Times New Roman"/>
              </w:rPr>
              <w:t>-формирование правильной осанки;</w:t>
            </w:r>
          </w:p>
        </w:tc>
        <w:tc>
          <w:tcPr>
            <w:tcW w:w="5205" w:type="dxa"/>
          </w:tcPr>
          <w:p w:rsidR="008E6B80" w:rsidRPr="00AB66C4" w:rsidRDefault="008E6B80" w:rsidP="00AB66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Закрепление основных видов ходьбы по гимнастическому бревну: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Ходьба на носках с поворотом кругом в конце бревна.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Ходьба на носках боком.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 кругом, приседая и вставая. 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«Ласточка» на правой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«Ласточка» поочередно на правой и левой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>- Перешагивание через препятствие.</w:t>
            </w:r>
          </w:p>
          <w:p w:rsidR="008E6B80" w:rsidRPr="00AB66C4" w:rsidRDefault="008E6B80" w:rsidP="00AB6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6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Соскоки:</w:t>
            </w:r>
            <w:r w:rsidRPr="00AB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спрыгивание в глубину прыжком вверх-вперед и в сторону.</w:t>
            </w:r>
          </w:p>
          <w:p w:rsidR="008E6B80" w:rsidRPr="00B14E79" w:rsidRDefault="008E6B80" w:rsidP="00B14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8E6B80" w:rsidRPr="009773E4" w:rsidRDefault="008E6B80" w:rsidP="00A80D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E6B80" w:rsidRDefault="008E6B80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E6B80" w:rsidRPr="00921508" w:rsidRDefault="008E6B80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8E6B80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FB3"/>
    <w:multiLevelType w:val="multilevel"/>
    <w:tmpl w:val="79D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A6493"/>
    <w:multiLevelType w:val="multilevel"/>
    <w:tmpl w:val="40C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A4079F"/>
    <w:multiLevelType w:val="multilevel"/>
    <w:tmpl w:val="1E0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1E6970"/>
    <w:multiLevelType w:val="multilevel"/>
    <w:tmpl w:val="6CF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42606"/>
    <w:rsid w:val="000634B0"/>
    <w:rsid w:val="000751B1"/>
    <w:rsid w:val="00092CFC"/>
    <w:rsid w:val="000E29FB"/>
    <w:rsid w:val="000F7D76"/>
    <w:rsid w:val="00104F37"/>
    <w:rsid w:val="00133DE7"/>
    <w:rsid w:val="00156D6F"/>
    <w:rsid w:val="001604DF"/>
    <w:rsid w:val="00170627"/>
    <w:rsid w:val="0019525E"/>
    <w:rsid w:val="001A03E7"/>
    <w:rsid w:val="001A658B"/>
    <w:rsid w:val="001D2C7A"/>
    <w:rsid w:val="001D59F8"/>
    <w:rsid w:val="00211F31"/>
    <w:rsid w:val="002167CF"/>
    <w:rsid w:val="00233768"/>
    <w:rsid w:val="00233C71"/>
    <w:rsid w:val="0025283F"/>
    <w:rsid w:val="003112F3"/>
    <w:rsid w:val="003316E7"/>
    <w:rsid w:val="00336F5C"/>
    <w:rsid w:val="00351BDC"/>
    <w:rsid w:val="003C3EE2"/>
    <w:rsid w:val="003C7D96"/>
    <w:rsid w:val="003E1A54"/>
    <w:rsid w:val="004902BA"/>
    <w:rsid w:val="004918D3"/>
    <w:rsid w:val="004E035B"/>
    <w:rsid w:val="005535E2"/>
    <w:rsid w:val="005A73B7"/>
    <w:rsid w:val="00633DE6"/>
    <w:rsid w:val="006520A5"/>
    <w:rsid w:val="00652881"/>
    <w:rsid w:val="0071006C"/>
    <w:rsid w:val="00726B03"/>
    <w:rsid w:val="00745651"/>
    <w:rsid w:val="007E3F32"/>
    <w:rsid w:val="00815E9F"/>
    <w:rsid w:val="008575B5"/>
    <w:rsid w:val="0086639F"/>
    <w:rsid w:val="008702F5"/>
    <w:rsid w:val="0087769E"/>
    <w:rsid w:val="00897212"/>
    <w:rsid w:val="008B69F5"/>
    <w:rsid w:val="008E6B80"/>
    <w:rsid w:val="00921508"/>
    <w:rsid w:val="00965802"/>
    <w:rsid w:val="0097451B"/>
    <w:rsid w:val="009773E4"/>
    <w:rsid w:val="0098228F"/>
    <w:rsid w:val="009C230D"/>
    <w:rsid w:val="00A220F5"/>
    <w:rsid w:val="00A306A8"/>
    <w:rsid w:val="00A334B9"/>
    <w:rsid w:val="00A80D07"/>
    <w:rsid w:val="00AA27DD"/>
    <w:rsid w:val="00AB66C4"/>
    <w:rsid w:val="00AC2093"/>
    <w:rsid w:val="00AD06A5"/>
    <w:rsid w:val="00AE0367"/>
    <w:rsid w:val="00B13441"/>
    <w:rsid w:val="00B14E79"/>
    <w:rsid w:val="00B51358"/>
    <w:rsid w:val="00B91160"/>
    <w:rsid w:val="00BA364C"/>
    <w:rsid w:val="00BB4D53"/>
    <w:rsid w:val="00BE3EDC"/>
    <w:rsid w:val="00BF45E7"/>
    <w:rsid w:val="00C435A6"/>
    <w:rsid w:val="00C44791"/>
    <w:rsid w:val="00C8169E"/>
    <w:rsid w:val="00C84182"/>
    <w:rsid w:val="00D64244"/>
    <w:rsid w:val="00D83965"/>
    <w:rsid w:val="00DC095E"/>
    <w:rsid w:val="00DD3C05"/>
    <w:rsid w:val="00DD4980"/>
    <w:rsid w:val="00E2568C"/>
    <w:rsid w:val="00F23E35"/>
    <w:rsid w:val="00F61B9C"/>
    <w:rsid w:val="00F71B35"/>
    <w:rsid w:val="00F85552"/>
    <w:rsid w:val="00F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19c17">
    <w:name w:val="c19 c1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84182"/>
    <w:rPr>
      <w:rFonts w:cs="Times New Roman"/>
    </w:rPr>
  </w:style>
  <w:style w:type="paragraph" w:customStyle="1" w:styleId="c19">
    <w:name w:val="c19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16">
    <w:name w:val="c7 c16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9c8">
    <w:name w:val="c0 c9 c8"/>
    <w:basedOn w:val="DefaultParagraphFont"/>
    <w:uiPriority w:val="99"/>
    <w:rsid w:val="00C84182"/>
    <w:rPr>
      <w:rFonts w:cs="Times New Roman"/>
    </w:rPr>
  </w:style>
  <w:style w:type="paragraph" w:customStyle="1" w:styleId="c5c14">
    <w:name w:val="c5 c14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1">
    <w:name w:val="c6 c1"/>
    <w:basedOn w:val="DefaultParagraphFont"/>
    <w:uiPriority w:val="99"/>
    <w:rsid w:val="00C84182"/>
    <w:rPr>
      <w:rFonts w:cs="Times New Roman"/>
    </w:rPr>
  </w:style>
  <w:style w:type="character" w:customStyle="1" w:styleId="c6c15">
    <w:name w:val="c6 c15"/>
    <w:basedOn w:val="DefaultParagraphFont"/>
    <w:uiPriority w:val="99"/>
    <w:rsid w:val="00C84182"/>
    <w:rPr>
      <w:rFonts w:cs="Times New Roman"/>
    </w:rPr>
  </w:style>
  <w:style w:type="paragraph" w:customStyle="1" w:styleId="c16c7">
    <w:name w:val="c16 c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7">
    <w:name w:val="c5 c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6">
    <w:name w:val="c1 c6"/>
    <w:basedOn w:val="DefaultParagraphFont"/>
    <w:uiPriority w:val="99"/>
    <w:rsid w:val="00C84182"/>
    <w:rPr>
      <w:rFonts w:cs="Times New Roman"/>
    </w:rPr>
  </w:style>
  <w:style w:type="character" w:customStyle="1" w:styleId="c0c8c9">
    <w:name w:val="c0 c8 c9"/>
    <w:basedOn w:val="DefaultParagraphFont"/>
    <w:uiPriority w:val="99"/>
    <w:rsid w:val="00C84182"/>
    <w:rPr>
      <w:rFonts w:cs="Times New Roman"/>
    </w:rPr>
  </w:style>
  <w:style w:type="paragraph" w:customStyle="1" w:styleId="c18c19">
    <w:name w:val="c18 c19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8">
    <w:name w:val="c1 c8"/>
    <w:basedOn w:val="DefaultParagraphFont"/>
    <w:uiPriority w:val="99"/>
    <w:rsid w:val="00C84182"/>
    <w:rPr>
      <w:rFonts w:cs="Times New Roman"/>
    </w:rPr>
  </w:style>
  <w:style w:type="paragraph" w:customStyle="1" w:styleId="c3">
    <w:name w:val="c3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84182"/>
    <w:rPr>
      <w:rFonts w:cs="Times New Roman"/>
    </w:rPr>
  </w:style>
  <w:style w:type="paragraph" w:customStyle="1" w:styleId="c15">
    <w:name w:val="c15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B14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14E79"/>
    <w:rPr>
      <w:rFonts w:cs="Times New Roman"/>
    </w:rPr>
  </w:style>
  <w:style w:type="paragraph" w:customStyle="1" w:styleId="c0c10">
    <w:name w:val="c0 c10"/>
    <w:basedOn w:val="Normal"/>
    <w:uiPriority w:val="99"/>
    <w:rsid w:val="00B14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336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11</cp:revision>
  <dcterms:created xsi:type="dcterms:W3CDTF">2020-10-28T05:25:00Z</dcterms:created>
  <dcterms:modified xsi:type="dcterms:W3CDTF">2022-12-27T06:14:00Z</dcterms:modified>
</cp:coreProperties>
</file>