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62" w:rsidRPr="00D83965" w:rsidRDefault="00CB0762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СОГЛАСОВАНО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УТВЕРЖДАЮ</w:t>
      </w:r>
      <w:r>
        <w:rPr>
          <w:rFonts w:ascii="Times New Roman" w:hAnsi="Times New Roman"/>
        </w:rPr>
        <w:t>:</w:t>
      </w:r>
    </w:p>
    <w:p w:rsidR="00CB0762" w:rsidRPr="00D83965" w:rsidRDefault="00CB0762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Заместитель директора по УВР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директор М</w:t>
      </w:r>
      <w:r>
        <w:rPr>
          <w:rFonts w:ascii="Times New Roman" w:hAnsi="Times New Roman"/>
        </w:rPr>
        <w:t>Б</w:t>
      </w:r>
      <w:r w:rsidRPr="00D83965">
        <w:rPr>
          <w:rFonts w:ascii="Times New Roman" w:hAnsi="Times New Roman"/>
        </w:rPr>
        <w:t xml:space="preserve">ОУСОШ </w:t>
      </w:r>
      <w:r>
        <w:rPr>
          <w:rFonts w:ascii="Times New Roman" w:hAnsi="Times New Roman"/>
        </w:rPr>
        <w:t>с. Конево</w:t>
      </w:r>
    </w:p>
    <w:p w:rsidR="00CB0762" w:rsidRPr="00D83965" w:rsidRDefault="00CB0762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Н.Л. Ахметова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______________________</w:t>
      </w:r>
    </w:p>
    <w:p w:rsidR="00CB0762" w:rsidRPr="00D83965" w:rsidRDefault="00CB0762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Руководитель ШМО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Н.В. Каракина</w:t>
      </w:r>
    </w:p>
    <w:p w:rsidR="00CB0762" w:rsidRDefault="00CB0762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______________(_______________)</w:t>
      </w:r>
    </w:p>
    <w:p w:rsidR="00CB0762" w:rsidRDefault="00CB0762" w:rsidP="00D83965">
      <w:pPr>
        <w:spacing w:after="0"/>
        <w:rPr>
          <w:rFonts w:ascii="Times New Roman" w:hAnsi="Times New Roman"/>
        </w:rPr>
      </w:pPr>
    </w:p>
    <w:p w:rsidR="00CB0762" w:rsidRDefault="00CB0762" w:rsidP="00D83965">
      <w:pPr>
        <w:spacing w:after="0"/>
        <w:rPr>
          <w:rFonts w:ascii="Times New Roman" w:hAnsi="Times New Roman"/>
        </w:rPr>
      </w:pPr>
    </w:p>
    <w:p w:rsidR="00CB0762" w:rsidRDefault="00CB0762" w:rsidP="00D83965">
      <w:pPr>
        <w:spacing w:after="0"/>
        <w:rPr>
          <w:rFonts w:ascii="Times New Roman" w:hAnsi="Times New Roman"/>
        </w:rPr>
      </w:pPr>
    </w:p>
    <w:p w:rsidR="00CB0762" w:rsidRPr="00133DE7" w:rsidRDefault="00CB0762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ИНДИВИДУАЛЬНЫЙ УЧЕБНЫЙ ПЛАН </w:t>
      </w:r>
      <w:r>
        <w:rPr>
          <w:rFonts w:ascii="Times New Roman" w:hAnsi="Times New Roman"/>
          <w:b/>
          <w:sz w:val="24"/>
          <w:u w:val="single"/>
        </w:rPr>
        <w:t>_</w:t>
      </w:r>
      <w:r w:rsidRPr="00D276E2">
        <w:rPr>
          <w:rFonts w:ascii="Times New Roman" w:hAnsi="Times New Roman"/>
          <w:b/>
          <w:sz w:val="24"/>
          <w:u w:val="single"/>
        </w:rPr>
        <w:t>5</w:t>
      </w:r>
      <w:r>
        <w:rPr>
          <w:rFonts w:ascii="Times New Roman" w:hAnsi="Times New Roman"/>
          <w:b/>
          <w:sz w:val="24"/>
          <w:u w:val="single"/>
        </w:rPr>
        <w:t>__</w:t>
      </w:r>
      <w:r w:rsidRPr="00D83965">
        <w:rPr>
          <w:rFonts w:ascii="Times New Roman" w:hAnsi="Times New Roman"/>
          <w:b/>
          <w:sz w:val="24"/>
        </w:rPr>
        <w:t>КЛАССА ПО</w:t>
      </w:r>
      <w:r w:rsidRPr="00133DE7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физической культуре</w:t>
      </w:r>
    </w:p>
    <w:p w:rsidR="00CB0762" w:rsidRDefault="00CB0762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>НА ПЕРИОД ДИСТАНЦИОННОГО ОБУЧЕНИЯ</w:t>
      </w:r>
    </w:p>
    <w:p w:rsidR="00CB0762" w:rsidRDefault="00CB0762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 с «</w:t>
      </w:r>
      <w:r>
        <w:rPr>
          <w:rFonts w:ascii="Times New Roman" w:hAnsi="Times New Roman"/>
          <w:b/>
          <w:sz w:val="24"/>
        </w:rPr>
        <w:t>27</w:t>
      </w:r>
      <w:r w:rsidRPr="00D83965">
        <w:rPr>
          <w:rFonts w:ascii="Times New Roman" w:hAnsi="Times New Roman"/>
          <w:b/>
          <w:sz w:val="24"/>
        </w:rPr>
        <w:t xml:space="preserve">» </w:t>
      </w:r>
      <w:r>
        <w:rPr>
          <w:rFonts w:ascii="Times New Roman" w:hAnsi="Times New Roman"/>
          <w:b/>
          <w:sz w:val="24"/>
        </w:rPr>
        <w:t>декабря 2022</w:t>
      </w:r>
      <w:r w:rsidRPr="00D83965">
        <w:rPr>
          <w:rFonts w:ascii="Times New Roman" w:hAnsi="Times New Roman"/>
          <w:b/>
          <w:sz w:val="24"/>
        </w:rPr>
        <w:t xml:space="preserve"> г. по «</w:t>
      </w:r>
      <w:r>
        <w:rPr>
          <w:rFonts w:ascii="Times New Roman" w:hAnsi="Times New Roman"/>
          <w:b/>
          <w:sz w:val="24"/>
        </w:rPr>
        <w:t>30</w:t>
      </w:r>
      <w:r w:rsidRPr="00D83965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 декабря 2022</w:t>
      </w:r>
      <w:r w:rsidRPr="00D83965">
        <w:rPr>
          <w:rFonts w:ascii="Times New Roman" w:hAnsi="Times New Roman"/>
          <w:b/>
          <w:sz w:val="24"/>
        </w:rPr>
        <w:t xml:space="preserve"> г.</w:t>
      </w:r>
    </w:p>
    <w:p w:rsidR="00CB0762" w:rsidRPr="0071006C" w:rsidRDefault="00CB0762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Учитель: Катаева Оксана Викторовна</w:t>
      </w:r>
    </w:p>
    <w:p w:rsidR="00CB0762" w:rsidRPr="00133DE7" w:rsidRDefault="00CB0762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Адрес электронной почты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en-US"/>
        </w:rPr>
        <w:t>o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v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kataeva</w:t>
      </w:r>
      <w:r w:rsidRPr="00133DE7">
        <w:rPr>
          <w:rFonts w:ascii="Times New Roman" w:hAnsi="Times New Roman"/>
          <w:b/>
          <w:sz w:val="24"/>
          <w:u w:val="single"/>
        </w:rPr>
        <w:t>1970@</w:t>
      </w:r>
      <w:r>
        <w:rPr>
          <w:rFonts w:ascii="Times New Roman" w:hAnsi="Times New Roman"/>
          <w:b/>
          <w:sz w:val="24"/>
          <w:u w:val="single"/>
          <w:lang w:val="en-US"/>
        </w:rPr>
        <w:t>mail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ru</w:t>
      </w:r>
    </w:p>
    <w:p w:rsidR="00CB0762" w:rsidRDefault="00CB0762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04"/>
        <w:gridCol w:w="5205"/>
        <w:gridCol w:w="5205"/>
      </w:tblGrid>
      <w:tr w:rsidR="00CB0762" w:rsidTr="0081603A">
        <w:tc>
          <w:tcPr>
            <w:tcW w:w="5204" w:type="dxa"/>
          </w:tcPr>
          <w:p w:rsidR="00CB0762" w:rsidRPr="0081603A" w:rsidRDefault="00CB0762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lang w:eastAsia="ru-RU"/>
              </w:rPr>
              <w:t>Блок 1. Основная часть</w:t>
            </w:r>
          </w:p>
        </w:tc>
        <w:tc>
          <w:tcPr>
            <w:tcW w:w="5205" w:type="dxa"/>
          </w:tcPr>
          <w:p w:rsidR="00CB0762" w:rsidRPr="0081603A" w:rsidRDefault="00CB0762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lang w:eastAsia="ru-RU"/>
              </w:rPr>
              <w:t>Блок 2. Тренировочные задания</w:t>
            </w:r>
          </w:p>
        </w:tc>
        <w:tc>
          <w:tcPr>
            <w:tcW w:w="5205" w:type="dxa"/>
          </w:tcPr>
          <w:p w:rsidR="00CB0762" w:rsidRPr="0081603A" w:rsidRDefault="00CB0762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lang w:eastAsia="ru-RU"/>
              </w:rPr>
              <w:t>Блок 3. Контрольные задания.</w:t>
            </w:r>
          </w:p>
        </w:tc>
      </w:tr>
      <w:tr w:rsidR="00CB0762" w:rsidTr="0081603A">
        <w:tc>
          <w:tcPr>
            <w:tcW w:w="5204" w:type="dxa"/>
          </w:tcPr>
          <w:p w:rsidR="00CB0762" w:rsidRPr="0081603A" w:rsidRDefault="00CB0762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5205" w:type="dxa"/>
          </w:tcPr>
          <w:p w:rsidR="00CB0762" w:rsidRPr="0081603A" w:rsidRDefault="00CB0762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5205" w:type="dxa"/>
          </w:tcPr>
          <w:p w:rsidR="00CB0762" w:rsidRPr="0081603A" w:rsidRDefault="00CB0762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</w:tr>
      <w:tr w:rsidR="00CB0762" w:rsidTr="0081603A">
        <w:tc>
          <w:tcPr>
            <w:tcW w:w="15614" w:type="dxa"/>
            <w:gridSpan w:val="3"/>
          </w:tcPr>
          <w:p w:rsidR="00CB0762" w:rsidRPr="0081603A" w:rsidRDefault="00CB0762" w:rsidP="0081603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szCs w:val="28"/>
              </w:rPr>
              <w:t>Урок № 1 Тема: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Опорный прыжок через козла ноги врозь. Лазание и перелазание. 2</w:t>
            </w:r>
            <w:r w:rsidRPr="00D276E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  <w:r w:rsidRPr="0081603A">
              <w:rPr>
                <w:rFonts w:ascii="Times New Roman" w:hAnsi="Times New Roman"/>
                <w:b/>
                <w:sz w:val="28"/>
                <w:szCs w:val="28"/>
              </w:rPr>
              <w:t>.22г.</w:t>
            </w:r>
          </w:p>
        </w:tc>
      </w:tr>
      <w:tr w:rsidR="00CB0762" w:rsidTr="0081603A">
        <w:tc>
          <w:tcPr>
            <w:tcW w:w="5204" w:type="dxa"/>
          </w:tcPr>
          <w:p w:rsidR="00CB0762" w:rsidRPr="00D276E2" w:rsidRDefault="00CB0762" w:rsidP="00D276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6E2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выполнения опорного прыжка через гимнастиче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ского козла способом ноги врозь</w:t>
            </w:r>
          </w:p>
          <w:p w:rsidR="00CB0762" w:rsidRDefault="00CB0762" w:rsidP="00D276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6E2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скоростно-силовые качества, прыгучесть и координацию движений</w:t>
            </w:r>
          </w:p>
          <w:p w:rsidR="00CB0762" w:rsidRPr="00D276E2" w:rsidRDefault="00CB0762" w:rsidP="00D276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6E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правильную осанку и устойчивое равновесие.</w:t>
            </w:r>
          </w:p>
          <w:p w:rsidR="00CB0762" w:rsidRDefault="00CB0762" w:rsidP="00D276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6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Формировать стойкий познавательный интерес к занятиям ф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изической культуры.</w:t>
            </w:r>
          </w:p>
          <w:p w:rsidR="00CB0762" w:rsidRPr="00D276E2" w:rsidRDefault="00CB0762" w:rsidP="00D276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6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Формировать умения чётко и организованно работать в группе, воспитание чувства товарищества и взаимопомощи</w:t>
            </w:r>
          </w:p>
          <w:p w:rsidR="00CB0762" w:rsidRDefault="00CB0762" w:rsidP="008160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0762" w:rsidRPr="0081603A" w:rsidRDefault="00CB0762" w:rsidP="00380347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05" w:type="dxa"/>
          </w:tcPr>
          <w:p w:rsidR="00CB0762" w:rsidRPr="00D276E2" w:rsidRDefault="00CB0762" w:rsidP="00D276E2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6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Разбежаться с 4—6 м, оттолкнуться перед мостиком толчковой ногой, напрыгнуть на мостик двумя ногами, заранее готовя руки к отталкиванию от козла. Оттолкнуться от мостика вперед-вверх, поставить руки на гимнастического козла, в это время развести ноги. После толчка руками надо энергично разогнуться, поднимая плечи и руки. Зафиксировав положение ноги врозь прогнувшись, соединить ноги и приготовиться к приземлению. Перед приземлением ноги слегка согнуть, амортизируя удар, руки поднять в стороны-вверх. </w:t>
            </w:r>
          </w:p>
          <w:p w:rsidR="00CB0762" w:rsidRPr="00D276E2" w:rsidRDefault="00CB0762" w:rsidP="00D276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6E2">
              <w:rPr>
                <w:rFonts w:ascii="Times New Roman" w:hAnsi="Times New Roman"/>
                <w:sz w:val="24"/>
                <w:szCs w:val="24"/>
                <w:lang w:eastAsia="ru-RU"/>
              </w:rPr>
              <w:t>Зафиксировать приземление.</w:t>
            </w:r>
          </w:p>
          <w:p w:rsidR="00CB0762" w:rsidRPr="00C63959" w:rsidRDefault="00CB0762" w:rsidP="00C63959">
            <w:pPr>
              <w:pStyle w:val="c2"/>
            </w:pPr>
          </w:p>
        </w:tc>
        <w:tc>
          <w:tcPr>
            <w:tcW w:w="5205" w:type="dxa"/>
          </w:tcPr>
          <w:p w:rsidR="00CB0762" w:rsidRPr="004B7757" w:rsidRDefault="00CB0762" w:rsidP="00D6010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Выполнить самостоятельно поднимание туловища, подтягивание.</w:t>
            </w:r>
          </w:p>
        </w:tc>
      </w:tr>
      <w:tr w:rsidR="00CB0762" w:rsidTr="0081603A">
        <w:tc>
          <w:tcPr>
            <w:tcW w:w="15614" w:type="dxa"/>
            <w:gridSpan w:val="3"/>
          </w:tcPr>
          <w:p w:rsidR="00CB0762" w:rsidRPr="00380347" w:rsidRDefault="00CB0762" w:rsidP="0081603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Урок № 2 Тема: Опорный прыжок через козла ноги врозь. Лазание и перелазание. 28.12</w:t>
            </w:r>
            <w:r w:rsidRPr="0081603A">
              <w:rPr>
                <w:rFonts w:ascii="Times New Roman" w:hAnsi="Times New Roman"/>
                <w:b/>
                <w:sz w:val="28"/>
                <w:szCs w:val="28"/>
              </w:rPr>
              <w:t>.22г.</w:t>
            </w:r>
          </w:p>
        </w:tc>
      </w:tr>
      <w:tr w:rsidR="00CB0762" w:rsidTr="0081603A">
        <w:tc>
          <w:tcPr>
            <w:tcW w:w="5204" w:type="dxa"/>
          </w:tcPr>
          <w:p w:rsidR="00CB0762" w:rsidRPr="00D276E2" w:rsidRDefault="00CB0762" w:rsidP="00D276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6E2">
              <w:rPr>
                <w:rFonts w:ascii="Times New Roman" w:hAnsi="Times New Roman"/>
                <w:sz w:val="24"/>
                <w:szCs w:val="24"/>
                <w:lang w:eastAsia="ru-RU"/>
              </w:rPr>
              <w:t>проявление культуры взаимодействия, терпимости и толерантности в достижение в совместной деятельности;</w:t>
            </w:r>
          </w:p>
          <w:p w:rsidR="00CB0762" w:rsidRPr="00D276E2" w:rsidRDefault="00CB0762" w:rsidP="00D276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6E2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формирование способностей активно включаться в совместные действия;</w:t>
            </w:r>
          </w:p>
          <w:p w:rsidR="00CB0762" w:rsidRPr="00D276E2" w:rsidRDefault="00CB0762" w:rsidP="00D276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6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развитие навыков сотрудничества со взрослыми и сверстниками. </w:t>
            </w:r>
          </w:p>
          <w:p w:rsidR="00CB0762" w:rsidRPr="00D276E2" w:rsidRDefault="00CB0762" w:rsidP="00D276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6E2">
              <w:rPr>
                <w:rFonts w:ascii="Times New Roman" w:hAnsi="Times New Roman"/>
                <w:sz w:val="24"/>
                <w:szCs w:val="24"/>
                <w:lang w:eastAsia="ru-RU"/>
              </w:rPr>
              <w:t>- овладение способностью принимать и сохранять цели и задачи учебной деятельности;</w:t>
            </w:r>
          </w:p>
          <w:p w:rsidR="00CB0762" w:rsidRPr="00D276E2" w:rsidRDefault="00CB0762" w:rsidP="00D276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6E2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формирование умения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CB0762" w:rsidRPr="00D276E2" w:rsidRDefault="00CB0762" w:rsidP="00D276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6E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лазать по гимнастической скамейке с переходом на гимнастическую стенку.</w:t>
            </w:r>
          </w:p>
          <w:p w:rsidR="00CB0762" w:rsidRPr="00D276E2" w:rsidRDefault="00CB0762" w:rsidP="00D276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6E2">
              <w:rPr>
                <w:rFonts w:ascii="Times New Roman" w:hAnsi="Times New Roman"/>
                <w:sz w:val="24"/>
                <w:szCs w:val="24"/>
                <w:lang w:eastAsia="ru-RU"/>
              </w:rPr>
              <w:t>- Развивать координационные способности, скоростно – силовые качества.</w:t>
            </w:r>
          </w:p>
          <w:p w:rsidR="00CB0762" w:rsidRPr="00E05DBD" w:rsidRDefault="00CB0762" w:rsidP="00D276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DBD">
              <w:rPr>
                <w:rFonts w:ascii="Times New Roman" w:hAnsi="Times New Roman"/>
              </w:rPr>
              <w:t xml:space="preserve">-овладеть умениями организовывать здоровье сберегающую жизнедеятельность </w:t>
            </w:r>
          </w:p>
        </w:tc>
        <w:tc>
          <w:tcPr>
            <w:tcW w:w="5205" w:type="dxa"/>
          </w:tcPr>
          <w:p w:rsidR="00CB0762" w:rsidRPr="0081603A" w:rsidRDefault="00CB0762" w:rsidP="00C63959">
            <w:pPr>
              <w:pStyle w:val="c8"/>
              <w:rPr>
                <w:b/>
              </w:rPr>
            </w:pPr>
            <w:r>
              <w:t xml:space="preserve">подняться </w:t>
            </w:r>
            <w:r>
              <w:br/>
              <w:t xml:space="preserve">по гимнастической стенке, перелезть на соседнюю </w:t>
            </w:r>
            <w:r>
              <w:br/>
              <w:t xml:space="preserve">и спуститься. Усложняет </w:t>
            </w:r>
            <w:r>
              <w:br/>
              <w:t xml:space="preserve">задание: пройти все пролеты (сколько имеется </w:t>
            </w:r>
            <w:r>
              <w:br/>
              <w:t xml:space="preserve">в зале, не слезая) от начала </w:t>
            </w:r>
            <w:r>
              <w:br/>
              <w:t>и до конца.</w:t>
            </w:r>
          </w:p>
        </w:tc>
        <w:tc>
          <w:tcPr>
            <w:tcW w:w="5205" w:type="dxa"/>
          </w:tcPr>
          <w:p w:rsidR="00CB0762" w:rsidRPr="00E05DBD" w:rsidRDefault="00CB0762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DBD">
              <w:rPr>
                <w:rFonts w:ascii="Times New Roman" w:hAnsi="Times New Roman"/>
                <w:b/>
                <w:sz w:val="24"/>
                <w:szCs w:val="24"/>
              </w:rPr>
              <w:t>Устно! Какие физические качества развиваются при перелезании по гимнастической стенке?</w:t>
            </w:r>
          </w:p>
        </w:tc>
      </w:tr>
    </w:tbl>
    <w:p w:rsidR="00CB0762" w:rsidRDefault="00CB0762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CB0762" w:rsidRPr="00921508" w:rsidRDefault="00CB0762" w:rsidP="003C3EE2">
      <w:pPr>
        <w:spacing w:after="0"/>
        <w:jc w:val="both"/>
        <w:rPr>
          <w:rFonts w:ascii="Times New Roman" w:hAnsi="Times New Roman"/>
          <w:sz w:val="28"/>
        </w:rPr>
      </w:pPr>
    </w:p>
    <w:sectPr w:rsidR="00CB0762" w:rsidRPr="00921508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2EB7"/>
    <w:multiLevelType w:val="hybridMultilevel"/>
    <w:tmpl w:val="20A8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180DEE"/>
    <w:multiLevelType w:val="multilevel"/>
    <w:tmpl w:val="298A0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A61AE5"/>
    <w:multiLevelType w:val="hybridMultilevel"/>
    <w:tmpl w:val="F4A02F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E710EA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C7189B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694955"/>
    <w:multiLevelType w:val="multilevel"/>
    <w:tmpl w:val="1FB4B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DE928E8"/>
    <w:multiLevelType w:val="hybridMultilevel"/>
    <w:tmpl w:val="EFD68F0E"/>
    <w:lvl w:ilvl="0" w:tplc="0419000F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DE6"/>
    <w:rsid w:val="000074A8"/>
    <w:rsid w:val="00031B08"/>
    <w:rsid w:val="00041841"/>
    <w:rsid w:val="000634B0"/>
    <w:rsid w:val="0006413D"/>
    <w:rsid w:val="00070EB1"/>
    <w:rsid w:val="000751B1"/>
    <w:rsid w:val="00092CFC"/>
    <w:rsid w:val="000E29FB"/>
    <w:rsid w:val="000E77B6"/>
    <w:rsid w:val="000F7D76"/>
    <w:rsid w:val="00104F37"/>
    <w:rsid w:val="001176A5"/>
    <w:rsid w:val="00133DE7"/>
    <w:rsid w:val="00156D6F"/>
    <w:rsid w:val="001604DF"/>
    <w:rsid w:val="0019525E"/>
    <w:rsid w:val="001A03E7"/>
    <w:rsid w:val="001A658B"/>
    <w:rsid w:val="001D59F8"/>
    <w:rsid w:val="00211F31"/>
    <w:rsid w:val="002167CF"/>
    <w:rsid w:val="00233768"/>
    <w:rsid w:val="00233C71"/>
    <w:rsid w:val="0025283F"/>
    <w:rsid w:val="0029088F"/>
    <w:rsid w:val="00315785"/>
    <w:rsid w:val="003316E7"/>
    <w:rsid w:val="00336F5C"/>
    <w:rsid w:val="00351BDC"/>
    <w:rsid w:val="00380347"/>
    <w:rsid w:val="003C3EE2"/>
    <w:rsid w:val="003C7D96"/>
    <w:rsid w:val="003E1A54"/>
    <w:rsid w:val="00475B5E"/>
    <w:rsid w:val="004902BA"/>
    <w:rsid w:val="004B7757"/>
    <w:rsid w:val="004E035B"/>
    <w:rsid w:val="00534616"/>
    <w:rsid w:val="005535E2"/>
    <w:rsid w:val="005A73B7"/>
    <w:rsid w:val="00633DE6"/>
    <w:rsid w:val="006428D7"/>
    <w:rsid w:val="00652881"/>
    <w:rsid w:val="00707F12"/>
    <w:rsid w:val="0071006C"/>
    <w:rsid w:val="00726B03"/>
    <w:rsid w:val="00745651"/>
    <w:rsid w:val="00765E18"/>
    <w:rsid w:val="007C77BA"/>
    <w:rsid w:val="007C7AA7"/>
    <w:rsid w:val="007E3F32"/>
    <w:rsid w:val="00815E9F"/>
    <w:rsid w:val="0081603A"/>
    <w:rsid w:val="00837A27"/>
    <w:rsid w:val="008575B5"/>
    <w:rsid w:val="0086639F"/>
    <w:rsid w:val="0087769E"/>
    <w:rsid w:val="00897212"/>
    <w:rsid w:val="008B69F5"/>
    <w:rsid w:val="00921508"/>
    <w:rsid w:val="0097451B"/>
    <w:rsid w:val="0098228F"/>
    <w:rsid w:val="00986D94"/>
    <w:rsid w:val="00A220F5"/>
    <w:rsid w:val="00A306A8"/>
    <w:rsid w:val="00A334B9"/>
    <w:rsid w:val="00A551DD"/>
    <w:rsid w:val="00AC2093"/>
    <w:rsid w:val="00AE0367"/>
    <w:rsid w:val="00B13441"/>
    <w:rsid w:val="00B51358"/>
    <w:rsid w:val="00B73BCA"/>
    <w:rsid w:val="00B91160"/>
    <w:rsid w:val="00BA364C"/>
    <w:rsid w:val="00BB4D53"/>
    <w:rsid w:val="00BB692C"/>
    <w:rsid w:val="00BE3EDC"/>
    <w:rsid w:val="00C20A85"/>
    <w:rsid w:val="00C435A6"/>
    <w:rsid w:val="00C44791"/>
    <w:rsid w:val="00C63959"/>
    <w:rsid w:val="00C8169E"/>
    <w:rsid w:val="00C84182"/>
    <w:rsid w:val="00CB0762"/>
    <w:rsid w:val="00D276E2"/>
    <w:rsid w:val="00D35EB3"/>
    <w:rsid w:val="00D6010C"/>
    <w:rsid w:val="00D64244"/>
    <w:rsid w:val="00D81B39"/>
    <w:rsid w:val="00D83965"/>
    <w:rsid w:val="00DA3870"/>
    <w:rsid w:val="00DA4A48"/>
    <w:rsid w:val="00DC095E"/>
    <w:rsid w:val="00DD3C05"/>
    <w:rsid w:val="00DD4980"/>
    <w:rsid w:val="00E05DBD"/>
    <w:rsid w:val="00E2568C"/>
    <w:rsid w:val="00EF3294"/>
    <w:rsid w:val="00F23E35"/>
    <w:rsid w:val="00F71B35"/>
    <w:rsid w:val="00F85552"/>
    <w:rsid w:val="00F92602"/>
    <w:rsid w:val="00F943DF"/>
    <w:rsid w:val="00FB2494"/>
    <w:rsid w:val="00FE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F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6D6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56D6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634B0"/>
    <w:pPr>
      <w:ind w:left="720"/>
      <w:contextualSpacing/>
    </w:pPr>
  </w:style>
  <w:style w:type="paragraph" w:styleId="NormalWeb">
    <w:name w:val="Normal (Web)"/>
    <w:basedOn w:val="Normal"/>
    <w:uiPriority w:val="99"/>
    <w:rsid w:val="00AC2093"/>
    <w:pPr>
      <w:spacing w:before="100" w:after="100" w:line="240" w:lineRule="auto"/>
    </w:pPr>
    <w:rPr>
      <w:rFonts w:ascii="Arial" w:hAnsi="Arial"/>
      <w:color w:val="000000"/>
      <w:sz w:val="18"/>
      <w:szCs w:val="20"/>
      <w:lang w:eastAsia="ar-SA"/>
    </w:rPr>
  </w:style>
  <w:style w:type="character" w:customStyle="1" w:styleId="c30">
    <w:name w:val="c30"/>
    <w:basedOn w:val="DefaultParagraphFont"/>
    <w:uiPriority w:val="99"/>
    <w:rsid w:val="004902BA"/>
    <w:rPr>
      <w:rFonts w:cs="Times New Roman"/>
    </w:rPr>
  </w:style>
  <w:style w:type="character" w:customStyle="1" w:styleId="c6">
    <w:name w:val="c6"/>
    <w:basedOn w:val="DefaultParagraphFont"/>
    <w:uiPriority w:val="99"/>
    <w:rsid w:val="004902BA"/>
    <w:rPr>
      <w:rFonts w:cs="Times New Roman"/>
    </w:rPr>
  </w:style>
  <w:style w:type="paragraph" w:customStyle="1" w:styleId="c5c6">
    <w:name w:val="c5 c6"/>
    <w:basedOn w:val="Normal"/>
    <w:uiPriority w:val="99"/>
    <w:rsid w:val="00F23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10">
    <w:name w:val="c1 c10"/>
    <w:basedOn w:val="DefaultParagraphFont"/>
    <w:uiPriority w:val="99"/>
    <w:rsid w:val="00F23E35"/>
    <w:rPr>
      <w:rFonts w:cs="Times New Roman"/>
    </w:rPr>
  </w:style>
  <w:style w:type="character" w:customStyle="1" w:styleId="c1">
    <w:name w:val="c1"/>
    <w:basedOn w:val="DefaultParagraphFont"/>
    <w:uiPriority w:val="99"/>
    <w:rsid w:val="00F23E35"/>
    <w:rPr>
      <w:rFonts w:cs="Times New Roman"/>
    </w:rPr>
  </w:style>
  <w:style w:type="paragraph" w:customStyle="1" w:styleId="c21">
    <w:name w:val="c21"/>
    <w:basedOn w:val="Normal"/>
    <w:uiPriority w:val="99"/>
    <w:rsid w:val="00380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7">
    <w:name w:val="c17"/>
    <w:basedOn w:val="DefaultParagraphFont"/>
    <w:uiPriority w:val="99"/>
    <w:rsid w:val="00380347"/>
    <w:rPr>
      <w:rFonts w:cs="Times New Roman"/>
    </w:rPr>
  </w:style>
  <w:style w:type="character" w:customStyle="1" w:styleId="c14">
    <w:name w:val="c14"/>
    <w:basedOn w:val="DefaultParagraphFont"/>
    <w:uiPriority w:val="99"/>
    <w:rsid w:val="00380347"/>
    <w:rPr>
      <w:rFonts w:cs="Times New Roman"/>
    </w:rPr>
  </w:style>
  <w:style w:type="character" w:customStyle="1" w:styleId="c7">
    <w:name w:val="c7"/>
    <w:basedOn w:val="DefaultParagraphFont"/>
    <w:uiPriority w:val="99"/>
    <w:rsid w:val="00380347"/>
    <w:rPr>
      <w:rFonts w:cs="Times New Roman"/>
    </w:rPr>
  </w:style>
  <w:style w:type="paragraph" w:customStyle="1" w:styleId="c5">
    <w:name w:val="c5"/>
    <w:basedOn w:val="Normal"/>
    <w:uiPriority w:val="99"/>
    <w:rsid w:val="00380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5">
    <w:name w:val="c15"/>
    <w:basedOn w:val="DefaultParagraphFont"/>
    <w:uiPriority w:val="99"/>
    <w:rsid w:val="00380347"/>
    <w:rPr>
      <w:rFonts w:cs="Times New Roman"/>
    </w:rPr>
  </w:style>
  <w:style w:type="paragraph" w:customStyle="1" w:styleId="c13">
    <w:name w:val="c13"/>
    <w:basedOn w:val="Normal"/>
    <w:uiPriority w:val="99"/>
    <w:rsid w:val="00380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c19">
    <w:name w:val="c3 c19"/>
    <w:basedOn w:val="DefaultParagraphFont"/>
    <w:uiPriority w:val="99"/>
    <w:rsid w:val="00380347"/>
    <w:rPr>
      <w:rFonts w:cs="Times New Roman"/>
    </w:rPr>
  </w:style>
  <w:style w:type="character" w:customStyle="1" w:styleId="c15c19">
    <w:name w:val="c15 c19"/>
    <w:basedOn w:val="DefaultParagraphFont"/>
    <w:uiPriority w:val="99"/>
    <w:rsid w:val="00380347"/>
    <w:rPr>
      <w:rFonts w:cs="Times New Roman"/>
    </w:rPr>
  </w:style>
  <w:style w:type="character" w:customStyle="1" w:styleId="c19c15">
    <w:name w:val="c19 c15"/>
    <w:basedOn w:val="DefaultParagraphFont"/>
    <w:uiPriority w:val="99"/>
    <w:rsid w:val="00380347"/>
    <w:rPr>
      <w:rFonts w:cs="Times New Roman"/>
    </w:rPr>
  </w:style>
  <w:style w:type="paragraph" w:customStyle="1" w:styleId="c8">
    <w:name w:val="c8"/>
    <w:basedOn w:val="Normal"/>
    <w:uiPriority w:val="99"/>
    <w:rsid w:val="00986D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986D94"/>
    <w:rPr>
      <w:rFonts w:cs="Times New Roman"/>
    </w:rPr>
  </w:style>
  <w:style w:type="character" w:customStyle="1" w:styleId="c0">
    <w:name w:val="c0"/>
    <w:basedOn w:val="DefaultParagraphFont"/>
    <w:uiPriority w:val="99"/>
    <w:rsid w:val="00C63959"/>
    <w:rPr>
      <w:rFonts w:cs="Times New Roman"/>
    </w:rPr>
  </w:style>
  <w:style w:type="paragraph" w:customStyle="1" w:styleId="c2">
    <w:name w:val="c2"/>
    <w:basedOn w:val="Normal"/>
    <w:uiPriority w:val="99"/>
    <w:rsid w:val="00C639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13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</TotalTime>
  <Pages>2</Pages>
  <Words>408</Words>
  <Characters>2332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Бобровникова</dc:creator>
  <cp:keywords/>
  <dc:description/>
  <cp:lastModifiedBy>Admin</cp:lastModifiedBy>
  <cp:revision>16</cp:revision>
  <dcterms:created xsi:type="dcterms:W3CDTF">2020-10-28T05:25:00Z</dcterms:created>
  <dcterms:modified xsi:type="dcterms:W3CDTF">2022-12-27T07:48:00Z</dcterms:modified>
</cp:coreProperties>
</file>