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3E" w:rsidRPr="00D83965" w:rsidRDefault="00444D3E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СОГЛАСОВАНО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УТВЕРЖДАЮ</w:t>
      </w:r>
      <w:r>
        <w:rPr>
          <w:rFonts w:ascii="Times New Roman" w:hAnsi="Times New Roman"/>
        </w:rPr>
        <w:t>:</w:t>
      </w:r>
    </w:p>
    <w:p w:rsidR="00444D3E" w:rsidRPr="00D83965" w:rsidRDefault="00444D3E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Заместитель директора по УВР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директор М</w:t>
      </w:r>
      <w:r>
        <w:rPr>
          <w:rFonts w:ascii="Times New Roman" w:hAnsi="Times New Roman"/>
        </w:rPr>
        <w:t>Б</w:t>
      </w:r>
      <w:r w:rsidRPr="00D83965">
        <w:rPr>
          <w:rFonts w:ascii="Times New Roman" w:hAnsi="Times New Roman"/>
        </w:rPr>
        <w:t xml:space="preserve">ОУСОШ </w:t>
      </w:r>
      <w:r>
        <w:rPr>
          <w:rFonts w:ascii="Times New Roman" w:hAnsi="Times New Roman"/>
        </w:rPr>
        <w:t>с. Конево</w:t>
      </w:r>
    </w:p>
    <w:p w:rsidR="00444D3E" w:rsidRPr="00D83965" w:rsidRDefault="00444D3E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Н</w:t>
      </w:r>
      <w:r w:rsidRPr="00D83965">
        <w:rPr>
          <w:rFonts w:ascii="Times New Roman" w:hAnsi="Times New Roman"/>
        </w:rPr>
        <w:t>.</w:t>
      </w:r>
      <w:r>
        <w:rPr>
          <w:rFonts w:ascii="Times New Roman" w:hAnsi="Times New Roman"/>
        </w:rPr>
        <w:t>Л. Ахметова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______________________</w:t>
      </w:r>
    </w:p>
    <w:p w:rsidR="00444D3E" w:rsidRPr="00D83965" w:rsidRDefault="00444D3E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Руководитель ШМО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Н.В. Каракина</w:t>
      </w:r>
    </w:p>
    <w:p w:rsidR="00444D3E" w:rsidRDefault="00444D3E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______________(_______________)</w:t>
      </w:r>
    </w:p>
    <w:p w:rsidR="00444D3E" w:rsidRDefault="00444D3E" w:rsidP="00D83965">
      <w:pPr>
        <w:spacing w:after="0"/>
        <w:rPr>
          <w:rFonts w:ascii="Times New Roman" w:hAnsi="Times New Roman"/>
        </w:rPr>
      </w:pPr>
    </w:p>
    <w:p w:rsidR="00444D3E" w:rsidRDefault="00444D3E" w:rsidP="00D83965">
      <w:pPr>
        <w:spacing w:after="0"/>
        <w:rPr>
          <w:rFonts w:ascii="Times New Roman" w:hAnsi="Times New Roman"/>
        </w:rPr>
      </w:pPr>
    </w:p>
    <w:p w:rsidR="00444D3E" w:rsidRDefault="00444D3E" w:rsidP="00D83965">
      <w:pPr>
        <w:spacing w:after="0"/>
        <w:rPr>
          <w:rFonts w:ascii="Times New Roman" w:hAnsi="Times New Roman"/>
        </w:rPr>
      </w:pPr>
    </w:p>
    <w:p w:rsidR="00444D3E" w:rsidRPr="00133DE7" w:rsidRDefault="00444D3E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ИНДИВИДУАЛЬНЫЙ УЧЕБНЫЙ ПЛАН </w:t>
      </w:r>
      <w:r>
        <w:rPr>
          <w:rFonts w:ascii="Times New Roman" w:hAnsi="Times New Roman"/>
          <w:b/>
          <w:sz w:val="24"/>
          <w:u w:val="single"/>
        </w:rPr>
        <w:t>__</w:t>
      </w:r>
      <w:r w:rsidRPr="00BB380E">
        <w:rPr>
          <w:rFonts w:ascii="Times New Roman" w:hAnsi="Times New Roman"/>
          <w:b/>
          <w:sz w:val="24"/>
          <w:u w:val="single"/>
        </w:rPr>
        <w:t>8</w:t>
      </w:r>
      <w:r>
        <w:rPr>
          <w:rFonts w:ascii="Times New Roman" w:hAnsi="Times New Roman"/>
          <w:b/>
          <w:sz w:val="24"/>
          <w:u w:val="single"/>
        </w:rPr>
        <w:t>__</w:t>
      </w:r>
      <w:r w:rsidRPr="00D83965">
        <w:rPr>
          <w:rFonts w:ascii="Times New Roman" w:hAnsi="Times New Roman"/>
          <w:b/>
          <w:sz w:val="24"/>
        </w:rPr>
        <w:t>КЛАССА ПО</w:t>
      </w:r>
      <w:r w:rsidRPr="00133DE7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физической культуре</w:t>
      </w:r>
    </w:p>
    <w:p w:rsidR="00444D3E" w:rsidRDefault="00444D3E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>НА ПЕРИОД ДИСТАНЦИОННОГО ОБУЧЕНИЯ</w:t>
      </w:r>
    </w:p>
    <w:p w:rsidR="00444D3E" w:rsidRDefault="00444D3E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 с «</w:t>
      </w:r>
      <w:r w:rsidRPr="00687896">
        <w:rPr>
          <w:rFonts w:ascii="Times New Roman" w:hAnsi="Times New Roman"/>
          <w:b/>
          <w:sz w:val="24"/>
        </w:rPr>
        <w:t>27</w:t>
      </w:r>
      <w:r w:rsidRPr="00D83965">
        <w:rPr>
          <w:rFonts w:ascii="Times New Roman" w:hAnsi="Times New Roman"/>
          <w:b/>
          <w:sz w:val="24"/>
        </w:rPr>
        <w:t xml:space="preserve">» </w:t>
      </w:r>
      <w:r>
        <w:rPr>
          <w:rFonts w:ascii="Times New Roman" w:hAnsi="Times New Roman"/>
          <w:b/>
          <w:sz w:val="24"/>
        </w:rPr>
        <w:t>декабря 2022</w:t>
      </w:r>
      <w:r w:rsidRPr="00D83965">
        <w:rPr>
          <w:rFonts w:ascii="Times New Roman" w:hAnsi="Times New Roman"/>
          <w:b/>
          <w:sz w:val="24"/>
        </w:rPr>
        <w:t xml:space="preserve"> г. по «</w:t>
      </w:r>
      <w:r>
        <w:rPr>
          <w:rFonts w:ascii="Times New Roman" w:hAnsi="Times New Roman"/>
          <w:b/>
          <w:sz w:val="24"/>
        </w:rPr>
        <w:t>30</w:t>
      </w:r>
      <w:r w:rsidRPr="00D83965"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b/>
          <w:sz w:val="24"/>
        </w:rPr>
        <w:t xml:space="preserve"> декабря 2022</w:t>
      </w:r>
      <w:r w:rsidRPr="00D83965">
        <w:rPr>
          <w:rFonts w:ascii="Times New Roman" w:hAnsi="Times New Roman"/>
          <w:b/>
          <w:sz w:val="24"/>
        </w:rPr>
        <w:t xml:space="preserve"> г.</w:t>
      </w:r>
    </w:p>
    <w:p w:rsidR="00444D3E" w:rsidRPr="0071006C" w:rsidRDefault="00444D3E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Учитель: Катаева Оксана Викторовна</w:t>
      </w:r>
    </w:p>
    <w:p w:rsidR="00444D3E" w:rsidRPr="00133DE7" w:rsidRDefault="00444D3E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Адрес электронной почты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en-US"/>
        </w:rPr>
        <w:t>o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v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kataeva</w:t>
      </w:r>
      <w:r w:rsidRPr="00133DE7">
        <w:rPr>
          <w:rFonts w:ascii="Times New Roman" w:hAnsi="Times New Roman"/>
          <w:b/>
          <w:sz w:val="24"/>
          <w:u w:val="single"/>
        </w:rPr>
        <w:t>1970@</w:t>
      </w:r>
      <w:r>
        <w:rPr>
          <w:rFonts w:ascii="Times New Roman" w:hAnsi="Times New Roman"/>
          <w:b/>
          <w:sz w:val="24"/>
          <w:u w:val="single"/>
          <w:lang w:val="en-US"/>
        </w:rPr>
        <w:t>mail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ru</w:t>
      </w:r>
    </w:p>
    <w:p w:rsidR="00444D3E" w:rsidRDefault="00444D3E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04"/>
        <w:gridCol w:w="5205"/>
        <w:gridCol w:w="5205"/>
      </w:tblGrid>
      <w:tr w:rsidR="00444D3E" w:rsidTr="00E564C5">
        <w:tc>
          <w:tcPr>
            <w:tcW w:w="5204" w:type="dxa"/>
          </w:tcPr>
          <w:p w:rsidR="00444D3E" w:rsidRPr="00E564C5" w:rsidRDefault="00444D3E" w:rsidP="00E564C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E564C5">
              <w:rPr>
                <w:rFonts w:ascii="Times New Roman" w:hAnsi="Times New Roman"/>
                <w:b/>
                <w:sz w:val="28"/>
                <w:lang w:eastAsia="ru-RU"/>
              </w:rPr>
              <w:t>Блок 1. Основная часть</w:t>
            </w:r>
          </w:p>
        </w:tc>
        <w:tc>
          <w:tcPr>
            <w:tcW w:w="5205" w:type="dxa"/>
          </w:tcPr>
          <w:p w:rsidR="00444D3E" w:rsidRPr="00E564C5" w:rsidRDefault="00444D3E" w:rsidP="00E564C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E564C5">
              <w:rPr>
                <w:rFonts w:ascii="Times New Roman" w:hAnsi="Times New Roman"/>
                <w:b/>
                <w:sz w:val="28"/>
                <w:lang w:eastAsia="ru-RU"/>
              </w:rPr>
              <w:t>Блок 2. Тренировочные задания</w:t>
            </w:r>
          </w:p>
        </w:tc>
        <w:tc>
          <w:tcPr>
            <w:tcW w:w="5205" w:type="dxa"/>
          </w:tcPr>
          <w:p w:rsidR="00444D3E" w:rsidRPr="00E564C5" w:rsidRDefault="00444D3E" w:rsidP="00E564C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E564C5">
              <w:rPr>
                <w:rFonts w:ascii="Times New Roman" w:hAnsi="Times New Roman"/>
                <w:b/>
                <w:sz w:val="28"/>
                <w:lang w:eastAsia="ru-RU"/>
              </w:rPr>
              <w:t>Блок 3. Контрольные задания.</w:t>
            </w:r>
          </w:p>
        </w:tc>
      </w:tr>
      <w:tr w:rsidR="00444D3E" w:rsidTr="00E564C5">
        <w:tc>
          <w:tcPr>
            <w:tcW w:w="5204" w:type="dxa"/>
          </w:tcPr>
          <w:p w:rsidR="00444D3E" w:rsidRPr="00E564C5" w:rsidRDefault="00444D3E" w:rsidP="00E564C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E564C5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5205" w:type="dxa"/>
          </w:tcPr>
          <w:p w:rsidR="00444D3E" w:rsidRPr="00E564C5" w:rsidRDefault="00444D3E" w:rsidP="00E564C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E564C5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5205" w:type="dxa"/>
          </w:tcPr>
          <w:p w:rsidR="00444D3E" w:rsidRPr="00E564C5" w:rsidRDefault="00444D3E" w:rsidP="00E564C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E564C5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</w:tr>
      <w:tr w:rsidR="00444D3E" w:rsidTr="00E564C5">
        <w:tc>
          <w:tcPr>
            <w:tcW w:w="15614" w:type="dxa"/>
            <w:gridSpan w:val="3"/>
          </w:tcPr>
          <w:p w:rsidR="00444D3E" w:rsidRPr="00E564C5" w:rsidRDefault="00444D3E" w:rsidP="00E564C5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E564C5">
              <w:rPr>
                <w:rFonts w:ascii="Times New Roman" w:hAnsi="Times New Roman"/>
                <w:b/>
                <w:sz w:val="28"/>
                <w:szCs w:val="28"/>
              </w:rPr>
              <w:t>Урок № 1 Тема: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Акробатика. Развитие гибкости. 29.12.22г.</w:t>
            </w:r>
          </w:p>
        </w:tc>
      </w:tr>
      <w:tr w:rsidR="00444D3E" w:rsidTr="00E564C5">
        <w:tc>
          <w:tcPr>
            <w:tcW w:w="5204" w:type="dxa"/>
          </w:tcPr>
          <w:p w:rsidR="00444D3E" w:rsidRPr="00AB1F19" w:rsidRDefault="00444D3E" w:rsidP="00AB1F19">
            <w:pPr>
              <w:spacing w:before="100" w:beforeAutospacing="1"/>
              <w:rPr>
                <w:rFonts w:ascii="Times New Roman" w:hAnsi="Times New Roman"/>
              </w:rPr>
            </w:pPr>
            <w:r w:rsidRPr="00AB1F19">
              <w:rPr>
                <w:rFonts w:ascii="Times New Roman" w:hAnsi="Times New Roman"/>
                <w:sz w:val="24"/>
                <w:szCs w:val="24"/>
              </w:rPr>
              <w:t>Составить комбинацию из разученных ранее акробатических элементов. Развитие гибкости и координац</w:t>
            </w:r>
            <w:r w:rsidRPr="00AB1F19">
              <w:rPr>
                <w:rFonts w:ascii="Times New Roman" w:hAnsi="Times New Roman"/>
              </w:rPr>
              <w:t>ии</w:t>
            </w:r>
          </w:p>
          <w:p w:rsidR="00444D3E" w:rsidRPr="00AB1F19" w:rsidRDefault="00444D3E" w:rsidP="00AB1F19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AB1F19">
              <w:rPr>
                <w:rStyle w:val="c3"/>
                <w:rFonts w:ascii="Times New Roman" w:hAnsi="Times New Roman"/>
                <w:sz w:val="24"/>
                <w:szCs w:val="24"/>
              </w:rPr>
              <w:t>разучить акробатическую комбинацию; способствовать развитию физических качеств, формированию осанки; воспитывать чувство красоты движений</w:t>
            </w:r>
          </w:p>
          <w:p w:rsidR="00444D3E" w:rsidRPr="00AB1F19" w:rsidRDefault="00444D3E" w:rsidP="00AB1F19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F19">
              <w:rPr>
                <w:rStyle w:val="c0"/>
                <w:rFonts w:ascii="Times New Roman" w:hAnsi="Times New Roman"/>
                <w:sz w:val="24"/>
                <w:szCs w:val="24"/>
              </w:rPr>
              <w:t>совершенствование техники выполнения акробатических упражнений; принципах составления акробатических комбинаций; организовать здоровьесберегающую жизнедеятельность с помощью разминки с гимнастическими палками.</w:t>
            </w:r>
            <w:r w:rsidRPr="00AB1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05" w:type="dxa"/>
          </w:tcPr>
          <w:p w:rsidR="00444D3E" w:rsidRPr="00BB380E" w:rsidRDefault="00444D3E" w:rsidP="00BB38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80E">
              <w:rPr>
                <w:rFonts w:ascii="Times New Roman" w:hAnsi="Times New Roman"/>
                <w:sz w:val="24"/>
                <w:szCs w:val="24"/>
                <w:lang w:eastAsia="ru-RU"/>
              </w:rPr>
              <w:t>1- Кувырок вперед; кувырок назад.</w:t>
            </w:r>
          </w:p>
          <w:p w:rsidR="00444D3E" w:rsidRPr="00BB380E" w:rsidRDefault="00444D3E" w:rsidP="00BB38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80E">
              <w:rPr>
                <w:rFonts w:ascii="Times New Roman" w:hAnsi="Times New Roman"/>
                <w:sz w:val="24"/>
                <w:szCs w:val="24"/>
                <w:lang w:eastAsia="ru-RU"/>
              </w:rPr>
              <w:t>2- Перекаты из упора присев в стойку на лопатках и обратно.</w:t>
            </w:r>
          </w:p>
          <w:p w:rsidR="00444D3E" w:rsidRPr="00BB380E" w:rsidRDefault="00444D3E" w:rsidP="00BB38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80E">
              <w:rPr>
                <w:rFonts w:ascii="Times New Roman" w:hAnsi="Times New Roman"/>
                <w:sz w:val="24"/>
                <w:szCs w:val="24"/>
                <w:lang w:eastAsia="ru-RU"/>
              </w:rPr>
              <w:t>3- Перекаты из упора присев с постановкой рук на мат, как для кувырка назад.</w:t>
            </w:r>
          </w:p>
          <w:p w:rsidR="00444D3E" w:rsidRPr="00BB380E" w:rsidRDefault="00444D3E" w:rsidP="00BB38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80E">
              <w:rPr>
                <w:rFonts w:ascii="Times New Roman" w:hAnsi="Times New Roman"/>
                <w:sz w:val="24"/>
                <w:szCs w:val="24"/>
                <w:lang w:eastAsia="ru-RU"/>
              </w:rPr>
              <w:t>4- Стойка на лопатках (девочки)</w:t>
            </w:r>
          </w:p>
          <w:p w:rsidR="00444D3E" w:rsidRPr="00BB380E" w:rsidRDefault="00444D3E" w:rsidP="00BB38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80E">
              <w:rPr>
                <w:rFonts w:ascii="Times New Roman" w:hAnsi="Times New Roman"/>
                <w:sz w:val="24"/>
                <w:szCs w:val="24"/>
                <w:lang w:eastAsia="ru-RU"/>
              </w:rPr>
              <w:t>5- Стойка на голове (юноши)</w:t>
            </w:r>
          </w:p>
          <w:p w:rsidR="00444D3E" w:rsidRPr="00BB380E" w:rsidRDefault="00444D3E" w:rsidP="00BB38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80E">
              <w:rPr>
                <w:rFonts w:ascii="Times New Roman" w:hAnsi="Times New Roman"/>
                <w:sz w:val="24"/>
                <w:szCs w:val="24"/>
                <w:lang w:eastAsia="ru-RU"/>
              </w:rPr>
              <w:t>6- Перекат в сторону «колесо».</w:t>
            </w:r>
          </w:p>
          <w:p w:rsidR="00444D3E" w:rsidRPr="00BB380E" w:rsidRDefault="00444D3E" w:rsidP="00BB38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80E">
              <w:rPr>
                <w:rFonts w:ascii="Times New Roman" w:hAnsi="Times New Roman"/>
                <w:sz w:val="24"/>
                <w:szCs w:val="24"/>
                <w:lang w:eastAsia="ru-RU"/>
              </w:rPr>
              <w:t>7- Выполнение акробатической комбинации:</w:t>
            </w:r>
          </w:p>
          <w:p w:rsidR="00444D3E" w:rsidRPr="00BB380E" w:rsidRDefault="00444D3E" w:rsidP="00BB38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80E">
              <w:rPr>
                <w:rFonts w:ascii="Times New Roman" w:hAnsi="Times New Roman"/>
                <w:sz w:val="24"/>
                <w:szCs w:val="24"/>
                <w:lang w:eastAsia="ru-RU"/>
              </w:rPr>
              <w:t>Девочки:  равновесие «ласточка» ;кувырок вперед; перекат назад в стойку на лопатках; перекат в упор присев; кувырок вперед; встать «мост» из положения стоя;</w:t>
            </w:r>
          </w:p>
          <w:p w:rsidR="00444D3E" w:rsidRPr="00BB380E" w:rsidRDefault="00444D3E" w:rsidP="00BB38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80E">
              <w:rPr>
                <w:rFonts w:ascii="Times New Roman" w:hAnsi="Times New Roman"/>
                <w:sz w:val="24"/>
                <w:szCs w:val="24"/>
                <w:lang w:eastAsia="ru-RU"/>
              </w:rPr>
              <w:t>встать или поворот на одно колено; перекат в сторону «колесо».</w:t>
            </w:r>
          </w:p>
          <w:p w:rsidR="00444D3E" w:rsidRPr="00BB380E" w:rsidRDefault="00444D3E" w:rsidP="00BB38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80E">
              <w:rPr>
                <w:rFonts w:ascii="Times New Roman" w:hAnsi="Times New Roman"/>
                <w:sz w:val="24"/>
                <w:szCs w:val="24"/>
                <w:lang w:eastAsia="ru-RU"/>
              </w:rPr>
              <w:t>Мальчики: с двух шагов разбега два кувырка вперед в упор присев; стойка на голове; упор присев; кувырок назад; встать, поворот в сторону;  два переката в сторону «колесо».</w:t>
            </w:r>
          </w:p>
          <w:p w:rsidR="00444D3E" w:rsidRPr="0041721A" w:rsidRDefault="00444D3E" w:rsidP="00AD1032">
            <w:pPr>
              <w:spacing w:before="100" w:beforeAutospacing="1"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</w:tcPr>
          <w:p w:rsidR="00444D3E" w:rsidRPr="00AB1F19" w:rsidRDefault="00444D3E" w:rsidP="00AB1F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1F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Повторить акробатические упражнения!</w:t>
            </w:r>
          </w:p>
          <w:p w:rsidR="00444D3E" w:rsidRPr="00E564C5" w:rsidRDefault="00444D3E" w:rsidP="0068789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</w:rPr>
            </w:pPr>
          </w:p>
        </w:tc>
      </w:tr>
      <w:tr w:rsidR="00444D3E" w:rsidTr="00E564C5">
        <w:tc>
          <w:tcPr>
            <w:tcW w:w="15614" w:type="dxa"/>
            <w:gridSpan w:val="3"/>
          </w:tcPr>
          <w:p w:rsidR="00444D3E" w:rsidRPr="00E564C5" w:rsidRDefault="00444D3E" w:rsidP="00E564C5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Урок № 2 Тема: Одновременно одношажный ход (стартовый вариант), подготовительные и специальные упражнения. 30.12.22г.</w:t>
            </w:r>
          </w:p>
        </w:tc>
      </w:tr>
      <w:tr w:rsidR="00444D3E" w:rsidTr="00E564C5">
        <w:tc>
          <w:tcPr>
            <w:tcW w:w="5204" w:type="dxa"/>
          </w:tcPr>
          <w:p w:rsidR="00444D3E" w:rsidRDefault="00444D3E" w:rsidP="006520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      </w:r>
          </w:p>
          <w:p w:rsidR="00444D3E" w:rsidRPr="006520A5" w:rsidRDefault="00444D3E" w:rsidP="006520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44D3E" w:rsidRPr="006520A5" w:rsidRDefault="00444D3E" w:rsidP="006520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44D3E" w:rsidRPr="006520A5" w:rsidRDefault="00444D3E" w:rsidP="006520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Проявлять доброжелательность и эмоционально-нравственную отзывчивость, развивать навыки сотрудничества со сверстник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ами и взрослыми в разных </w:t>
            </w:r>
            <w:r w:rsidRPr="006520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ситуациях, не создавать конфликты и находить выходы из спорных ситуаций;</w:t>
            </w:r>
          </w:p>
          <w:p w:rsidR="00444D3E" w:rsidRPr="006520A5" w:rsidRDefault="00444D3E" w:rsidP="006520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44D3E" w:rsidRPr="00E564C5" w:rsidRDefault="00444D3E" w:rsidP="006520A5">
            <w:pPr>
              <w:pStyle w:val="c5c6"/>
              <w:rPr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444D3E" w:rsidRPr="00E564C5" w:rsidRDefault="00444D3E" w:rsidP="00BB380E">
            <w:pPr>
              <w:spacing w:before="100" w:beforeAutospacing="1" w:after="100" w:afterAutospacing="1" w:line="240" w:lineRule="auto"/>
              <w:rPr>
                <w:b/>
              </w:rPr>
            </w:pPr>
            <w:r w:rsidRPr="0029286B">
              <w:rPr>
                <w:rStyle w:val="c0"/>
                <w:rFonts w:ascii="Times New Roman" w:hAnsi="Times New Roman"/>
                <w:sz w:val="24"/>
                <w:szCs w:val="24"/>
              </w:rPr>
              <w:t>1. Одновременно  бесшажный ход:</w:t>
            </w:r>
            <w:r w:rsidRPr="0029286B">
              <w:rPr>
                <w:rFonts w:ascii="Times New Roman" w:hAnsi="Times New Roman"/>
                <w:sz w:val="24"/>
                <w:szCs w:val="24"/>
              </w:rPr>
              <w:br/>
            </w:r>
            <w:r w:rsidRPr="0029286B">
              <w:rPr>
                <w:rStyle w:val="c0"/>
                <w:rFonts w:ascii="Times New Roman" w:hAnsi="Times New Roman"/>
                <w:sz w:val="24"/>
                <w:szCs w:val="24"/>
              </w:rPr>
              <w:t>а) напомнить основные моменты: палки ставятся чуть впереди креплений; в начале усилия на палки увеличивается за счет сгибания туловища, толчок заканчивается полным выпрямлением и плавным движением выносят палки вперед и готовят к постановке на снег, ноги слегка согнуты, руки полусогнуты.</w:t>
            </w:r>
            <w:r w:rsidRPr="0029286B">
              <w:rPr>
                <w:rFonts w:ascii="Times New Roman" w:hAnsi="Times New Roman"/>
                <w:sz w:val="24"/>
                <w:szCs w:val="24"/>
              </w:rPr>
              <w:br/>
            </w:r>
            <w:r w:rsidRPr="0029286B">
              <w:rPr>
                <w:rStyle w:val="c0"/>
                <w:rFonts w:ascii="Times New Roman" w:hAnsi="Times New Roman"/>
                <w:sz w:val="24"/>
                <w:szCs w:val="24"/>
              </w:rPr>
              <w:t>б) показ преподавателем или учеником.</w:t>
            </w:r>
            <w:r w:rsidRPr="0029286B">
              <w:rPr>
                <w:rFonts w:ascii="Times New Roman" w:hAnsi="Times New Roman"/>
                <w:sz w:val="24"/>
                <w:szCs w:val="24"/>
              </w:rPr>
              <w:br/>
            </w:r>
            <w:r w:rsidRPr="0029286B">
              <w:rPr>
                <w:rStyle w:val="c0"/>
                <w:rFonts w:ascii="Times New Roman" w:hAnsi="Times New Roman"/>
                <w:sz w:val="24"/>
                <w:szCs w:val="24"/>
              </w:rPr>
              <w:t>в) передвижение к более легкому участку дистанции для обучения.</w:t>
            </w:r>
            <w:r w:rsidRPr="0029286B">
              <w:rPr>
                <w:rFonts w:ascii="Times New Roman" w:hAnsi="Times New Roman"/>
                <w:sz w:val="24"/>
                <w:szCs w:val="24"/>
              </w:rPr>
              <w:br/>
            </w:r>
            <w:r w:rsidRPr="0029286B">
              <w:rPr>
                <w:rStyle w:val="c0"/>
                <w:rFonts w:ascii="Times New Roman" w:hAnsi="Times New Roman"/>
                <w:sz w:val="24"/>
                <w:szCs w:val="24"/>
              </w:rPr>
              <w:t>г) прохождение участка около 100 м одновременно бесшажным ходом: 5-6 р. (обратное возвращение попеременно двух шажным ходом).</w:t>
            </w:r>
          </w:p>
        </w:tc>
        <w:tc>
          <w:tcPr>
            <w:tcW w:w="5205" w:type="dxa"/>
          </w:tcPr>
          <w:p w:rsidR="00444D3E" w:rsidRPr="00AB1F19" w:rsidRDefault="00444D3E" w:rsidP="00B033A9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AB1F19">
              <w:rPr>
                <w:rStyle w:val="c0"/>
                <w:rFonts w:ascii="Times New Roman" w:hAnsi="Times New Roman"/>
                <w:b/>
              </w:rPr>
              <w:t>Имитация изученных движений сочетание работы рук и ног</w:t>
            </w:r>
            <w:r>
              <w:rPr>
                <w:rStyle w:val="c0"/>
                <w:rFonts w:ascii="Times New Roman" w:hAnsi="Times New Roman"/>
                <w:b/>
              </w:rPr>
              <w:t>!</w:t>
            </w:r>
          </w:p>
        </w:tc>
      </w:tr>
    </w:tbl>
    <w:p w:rsidR="00444D3E" w:rsidRDefault="00444D3E" w:rsidP="006520A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444D3E" w:rsidRPr="00921508" w:rsidRDefault="00444D3E" w:rsidP="006520A5">
      <w:pPr>
        <w:spacing w:after="0"/>
        <w:jc w:val="both"/>
        <w:rPr>
          <w:rFonts w:ascii="Times New Roman" w:hAnsi="Times New Roman"/>
          <w:sz w:val="28"/>
        </w:rPr>
      </w:pPr>
    </w:p>
    <w:sectPr w:rsidR="00444D3E" w:rsidRPr="00921508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2EB7"/>
    <w:multiLevelType w:val="hybridMultilevel"/>
    <w:tmpl w:val="20A8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A61AE5"/>
    <w:multiLevelType w:val="hybridMultilevel"/>
    <w:tmpl w:val="F4A02F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E710EA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C7189B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694955"/>
    <w:multiLevelType w:val="multilevel"/>
    <w:tmpl w:val="1FB4B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E928E8"/>
    <w:multiLevelType w:val="hybridMultilevel"/>
    <w:tmpl w:val="EFD68F0E"/>
    <w:lvl w:ilvl="0" w:tplc="0419000F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DE6"/>
    <w:rsid w:val="000634B0"/>
    <w:rsid w:val="000751B1"/>
    <w:rsid w:val="00092CFC"/>
    <w:rsid w:val="000E29FB"/>
    <w:rsid w:val="000F7D76"/>
    <w:rsid w:val="00104F37"/>
    <w:rsid w:val="00133DE7"/>
    <w:rsid w:val="00156D6F"/>
    <w:rsid w:val="001604DF"/>
    <w:rsid w:val="0019525E"/>
    <w:rsid w:val="001A03E7"/>
    <w:rsid w:val="001A658B"/>
    <w:rsid w:val="001D59F8"/>
    <w:rsid w:val="00211F31"/>
    <w:rsid w:val="002167CF"/>
    <w:rsid w:val="00233768"/>
    <w:rsid w:val="00233C71"/>
    <w:rsid w:val="0025283F"/>
    <w:rsid w:val="0029286B"/>
    <w:rsid w:val="002C1205"/>
    <w:rsid w:val="00302861"/>
    <w:rsid w:val="003316E7"/>
    <w:rsid w:val="00336F5C"/>
    <w:rsid w:val="00351BDC"/>
    <w:rsid w:val="003C3EE2"/>
    <w:rsid w:val="003C7D96"/>
    <w:rsid w:val="003E1A54"/>
    <w:rsid w:val="0041721A"/>
    <w:rsid w:val="00444D3E"/>
    <w:rsid w:val="004902BA"/>
    <w:rsid w:val="00493654"/>
    <w:rsid w:val="004E035B"/>
    <w:rsid w:val="004F71FF"/>
    <w:rsid w:val="005535E2"/>
    <w:rsid w:val="005A73B7"/>
    <w:rsid w:val="0063033D"/>
    <w:rsid w:val="00633DE6"/>
    <w:rsid w:val="006520A5"/>
    <w:rsid w:val="00652881"/>
    <w:rsid w:val="0065544C"/>
    <w:rsid w:val="00687896"/>
    <w:rsid w:val="006C3338"/>
    <w:rsid w:val="006F70AD"/>
    <w:rsid w:val="00705D7A"/>
    <w:rsid w:val="0071006C"/>
    <w:rsid w:val="00726B03"/>
    <w:rsid w:val="00745651"/>
    <w:rsid w:val="007E3F32"/>
    <w:rsid w:val="00815E9F"/>
    <w:rsid w:val="00856CD8"/>
    <w:rsid w:val="008575B5"/>
    <w:rsid w:val="0086639F"/>
    <w:rsid w:val="00871FC6"/>
    <w:rsid w:val="0087769E"/>
    <w:rsid w:val="00897212"/>
    <w:rsid w:val="008B69F5"/>
    <w:rsid w:val="00921508"/>
    <w:rsid w:val="0097451B"/>
    <w:rsid w:val="0098228F"/>
    <w:rsid w:val="00A220F5"/>
    <w:rsid w:val="00A306A8"/>
    <w:rsid w:val="00A334B9"/>
    <w:rsid w:val="00AB1F19"/>
    <w:rsid w:val="00AC2093"/>
    <w:rsid w:val="00AD1032"/>
    <w:rsid w:val="00AD5507"/>
    <w:rsid w:val="00AE0367"/>
    <w:rsid w:val="00B033A9"/>
    <w:rsid w:val="00B13441"/>
    <w:rsid w:val="00B51358"/>
    <w:rsid w:val="00B91160"/>
    <w:rsid w:val="00B91CDF"/>
    <w:rsid w:val="00B97662"/>
    <w:rsid w:val="00BA364C"/>
    <w:rsid w:val="00BB380E"/>
    <w:rsid w:val="00BB4D53"/>
    <w:rsid w:val="00BE3EDC"/>
    <w:rsid w:val="00C435A6"/>
    <w:rsid w:val="00C44791"/>
    <w:rsid w:val="00C8169E"/>
    <w:rsid w:val="00C84182"/>
    <w:rsid w:val="00CB3CEC"/>
    <w:rsid w:val="00D64244"/>
    <w:rsid w:val="00D83965"/>
    <w:rsid w:val="00D91FAF"/>
    <w:rsid w:val="00DC095E"/>
    <w:rsid w:val="00DD3C05"/>
    <w:rsid w:val="00DD4980"/>
    <w:rsid w:val="00DE239B"/>
    <w:rsid w:val="00E2568C"/>
    <w:rsid w:val="00E30FCF"/>
    <w:rsid w:val="00E564C5"/>
    <w:rsid w:val="00F23E35"/>
    <w:rsid w:val="00F71B35"/>
    <w:rsid w:val="00F85552"/>
    <w:rsid w:val="00F943DF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F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6D6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56D6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634B0"/>
    <w:pPr>
      <w:ind w:left="720"/>
      <w:contextualSpacing/>
    </w:pPr>
  </w:style>
  <w:style w:type="paragraph" w:styleId="NormalWeb">
    <w:name w:val="Normal (Web)"/>
    <w:basedOn w:val="Normal"/>
    <w:uiPriority w:val="99"/>
    <w:rsid w:val="00AC2093"/>
    <w:pPr>
      <w:spacing w:before="100" w:after="100" w:line="240" w:lineRule="auto"/>
    </w:pPr>
    <w:rPr>
      <w:rFonts w:ascii="Arial" w:hAnsi="Arial"/>
      <w:color w:val="000000"/>
      <w:sz w:val="18"/>
      <w:szCs w:val="20"/>
      <w:lang w:eastAsia="ar-SA"/>
    </w:rPr>
  </w:style>
  <w:style w:type="character" w:customStyle="1" w:styleId="c30">
    <w:name w:val="c30"/>
    <w:basedOn w:val="DefaultParagraphFont"/>
    <w:uiPriority w:val="99"/>
    <w:rsid w:val="004902BA"/>
    <w:rPr>
      <w:rFonts w:cs="Times New Roman"/>
    </w:rPr>
  </w:style>
  <w:style w:type="character" w:customStyle="1" w:styleId="c6">
    <w:name w:val="c6"/>
    <w:basedOn w:val="DefaultParagraphFont"/>
    <w:uiPriority w:val="99"/>
    <w:rsid w:val="004902BA"/>
    <w:rPr>
      <w:rFonts w:cs="Times New Roman"/>
    </w:rPr>
  </w:style>
  <w:style w:type="paragraph" w:customStyle="1" w:styleId="c5c6">
    <w:name w:val="c5 c6"/>
    <w:basedOn w:val="Normal"/>
    <w:uiPriority w:val="99"/>
    <w:rsid w:val="00F23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10">
    <w:name w:val="c1 c10"/>
    <w:basedOn w:val="DefaultParagraphFont"/>
    <w:uiPriority w:val="99"/>
    <w:rsid w:val="00F23E35"/>
    <w:rPr>
      <w:rFonts w:cs="Times New Roman"/>
    </w:rPr>
  </w:style>
  <w:style w:type="character" w:customStyle="1" w:styleId="c1">
    <w:name w:val="c1"/>
    <w:basedOn w:val="DefaultParagraphFont"/>
    <w:uiPriority w:val="99"/>
    <w:rsid w:val="00F23E35"/>
    <w:rPr>
      <w:rFonts w:cs="Times New Roman"/>
    </w:rPr>
  </w:style>
  <w:style w:type="character" w:customStyle="1" w:styleId="c0">
    <w:name w:val="c0"/>
    <w:basedOn w:val="DefaultParagraphFont"/>
    <w:uiPriority w:val="99"/>
    <w:rsid w:val="00BB380E"/>
    <w:rPr>
      <w:rFonts w:cs="Times New Roman"/>
    </w:rPr>
  </w:style>
  <w:style w:type="character" w:customStyle="1" w:styleId="c3">
    <w:name w:val="c3"/>
    <w:basedOn w:val="DefaultParagraphFont"/>
    <w:uiPriority w:val="99"/>
    <w:rsid w:val="00AB1F1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9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2</Pages>
  <Words>442</Words>
  <Characters>2524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Бобровникова</dc:creator>
  <cp:keywords/>
  <dc:description/>
  <cp:lastModifiedBy>Admin</cp:lastModifiedBy>
  <cp:revision>14</cp:revision>
  <dcterms:created xsi:type="dcterms:W3CDTF">2020-10-28T05:25:00Z</dcterms:created>
  <dcterms:modified xsi:type="dcterms:W3CDTF">2022-12-27T07:15:00Z</dcterms:modified>
</cp:coreProperties>
</file>