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E" w:rsidRPr="00D83965" w:rsidRDefault="0054471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54471E" w:rsidRPr="00D83965" w:rsidRDefault="0054471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54471E" w:rsidRPr="00D83965" w:rsidRDefault="0054471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54471E" w:rsidRPr="00D83965" w:rsidRDefault="0054471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Н.В.Каракина</w:t>
      </w:r>
    </w:p>
    <w:p w:rsidR="0054471E" w:rsidRDefault="0054471E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54471E" w:rsidRDefault="0054471E" w:rsidP="00D83965">
      <w:pPr>
        <w:spacing w:after="0"/>
        <w:rPr>
          <w:rFonts w:ascii="Times New Roman" w:hAnsi="Times New Roman"/>
        </w:rPr>
      </w:pPr>
    </w:p>
    <w:p w:rsidR="0054471E" w:rsidRDefault="0054471E" w:rsidP="00D83965">
      <w:pPr>
        <w:spacing w:after="0"/>
        <w:rPr>
          <w:rFonts w:ascii="Times New Roman" w:hAnsi="Times New Roman"/>
        </w:rPr>
      </w:pPr>
    </w:p>
    <w:p w:rsidR="0054471E" w:rsidRDefault="0054471E" w:rsidP="00D83965">
      <w:pPr>
        <w:spacing w:after="0"/>
        <w:rPr>
          <w:rFonts w:ascii="Times New Roman" w:hAnsi="Times New Roman"/>
        </w:rPr>
      </w:pPr>
    </w:p>
    <w:p w:rsidR="0054471E" w:rsidRPr="00133DE7" w:rsidRDefault="0054471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E678DA">
        <w:rPr>
          <w:rFonts w:ascii="Times New Roman" w:hAnsi="Times New Roman"/>
          <w:b/>
          <w:sz w:val="24"/>
          <w:u w:val="single"/>
        </w:rPr>
        <w:t>9</w:t>
      </w:r>
      <w:r>
        <w:rPr>
          <w:rFonts w:ascii="Times New Roman" w:hAnsi="Times New Roman"/>
          <w:b/>
          <w:sz w:val="24"/>
          <w:u w:val="single"/>
        </w:rPr>
        <w:t>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54471E" w:rsidRDefault="0054471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54471E" w:rsidRDefault="0054471E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042606"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54471E" w:rsidRPr="0071006C" w:rsidRDefault="0054471E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54471E" w:rsidRPr="00133DE7" w:rsidRDefault="0054471E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54471E" w:rsidRDefault="0054471E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54471E" w:rsidTr="009773E4">
        <w:tc>
          <w:tcPr>
            <w:tcW w:w="5204" w:type="dxa"/>
          </w:tcPr>
          <w:p w:rsidR="0054471E" w:rsidRPr="009773E4" w:rsidRDefault="0054471E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54471E" w:rsidRPr="009773E4" w:rsidRDefault="0054471E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54471E" w:rsidRPr="009773E4" w:rsidRDefault="0054471E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54471E" w:rsidTr="009773E4">
        <w:tc>
          <w:tcPr>
            <w:tcW w:w="5204" w:type="dxa"/>
          </w:tcPr>
          <w:p w:rsidR="0054471E" w:rsidRPr="009773E4" w:rsidRDefault="0054471E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54471E" w:rsidRPr="009773E4" w:rsidRDefault="0054471E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54471E" w:rsidRPr="009773E4" w:rsidRDefault="0054471E" w:rsidP="009773E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54471E" w:rsidTr="009773E4">
        <w:tc>
          <w:tcPr>
            <w:tcW w:w="15614" w:type="dxa"/>
            <w:gridSpan w:val="3"/>
          </w:tcPr>
          <w:p w:rsidR="0054471E" w:rsidRPr="009773E4" w:rsidRDefault="0054471E" w:rsidP="009773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773E4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Одновременно одношажный ход (стартовый вариант), подготовительные и специальные упражнения. 2</w:t>
            </w:r>
            <w:r w:rsidRPr="00E678D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.12.22г.</w:t>
            </w:r>
          </w:p>
        </w:tc>
      </w:tr>
      <w:tr w:rsidR="0054471E" w:rsidTr="009773E4">
        <w:tc>
          <w:tcPr>
            <w:tcW w:w="5204" w:type="dxa"/>
          </w:tcPr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одновременно одношажного хода, овладение основами движений.</w:t>
            </w:r>
          </w:p>
          <w:p w:rsidR="0054471E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>- воспитание физических качеств, командного мышления, соревновательного духа, дисциплинированности, доброжелательного отношения к товарищам; привитие любви к занятиям физкультурой;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всестороннее физическое совершенствование с использованием элементов лыжной подготовки, развитие координационных (точность воспроизведения, равновесие, быстрота и точность реагирования на сигналы, согласование движений, ориентирование в пространстве) и кондиционных способностей (скоростных, скоростно-силовых, выносливости и гибкости).</w:t>
            </w:r>
          </w:p>
          <w:p w:rsidR="0054471E" w:rsidRPr="003112F3" w:rsidRDefault="0054471E" w:rsidP="00AD06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техника</w:t>
            </w:r>
            <w:r w:rsidRPr="00E678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одновременно одношажного хода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Правильность выполнения: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 После окончания толчка руками лыжник скользит на лыжах. 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Медленно выпрямляясь, выводит палки вперед. 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Предварительно перенеся вес тела на левую ногу, лыжник выполняет толчок левой ногой одновременно с постановкой палок на снег. 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В момент окончания толчка ногой начинается отталкивание руками, которое выполняется так же, как и в других одновременных ходах. 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5-6. Лыжник скользит на правой лыже, продолжая толчок руками. Левая нога активным маховым движением выносится вперед и приставляется к опорной в момент окончания толчка руками. 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Толчок руками закончен, лыжник скользит на двух лыжах.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ошибки: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преждевременный толчок руками, 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>- начало цикла шагом с одной и той же ноги, а также все ошибки, присущие одновременному отталкиванию палками, аналогичные одновременному бесшажному ходу.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Сопоставление результатов и ответ на поставленный проблемный вопрос (2 мин.).</w:t>
            </w:r>
            <w:r w:rsidRPr="00E678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Деятельность учителя: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диалога.</w:t>
            </w:r>
          </w:p>
          <w:p w:rsidR="0054471E" w:rsidRPr="00E678DA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>Эстафета (500 м) (8 мин.).</w:t>
            </w:r>
            <w:r w:rsidRPr="00E678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Деятельность учителя:</w:t>
            </w:r>
            <w:r w:rsidRPr="00E678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эстафеты.</w:t>
            </w:r>
          </w:p>
          <w:p w:rsidR="0054471E" w:rsidRPr="00C84182" w:rsidRDefault="0054471E" w:rsidP="00AB66C4">
            <w:pPr>
              <w:spacing w:before="100" w:beforeAutospacing="1"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4471E" w:rsidRPr="00E678DA" w:rsidRDefault="0054471E" w:rsidP="00E678D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678DA">
              <w:rPr>
                <w:rFonts w:ascii="Times New Roman" w:hAnsi="Times New Roman"/>
              </w:rPr>
              <w:t>Имитация одновременно бесшажного хода.</w:t>
            </w:r>
          </w:p>
        </w:tc>
      </w:tr>
      <w:tr w:rsidR="0054471E" w:rsidTr="009773E4">
        <w:tc>
          <w:tcPr>
            <w:tcW w:w="15614" w:type="dxa"/>
            <w:gridSpan w:val="3"/>
          </w:tcPr>
          <w:p w:rsidR="0054471E" w:rsidRPr="009773E4" w:rsidRDefault="0054471E" w:rsidP="009773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Попеременный двухшажный ход, Прохождение дистанции 4,5 км. 30.12.22г.</w:t>
            </w:r>
          </w:p>
        </w:tc>
      </w:tr>
      <w:tr w:rsidR="0054471E" w:rsidTr="009773E4">
        <w:tc>
          <w:tcPr>
            <w:tcW w:w="5204" w:type="dxa"/>
          </w:tcPr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техникой поперем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енного двухшажного   хода</w:t>
            </w: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>.  </w:t>
            </w: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Воспитание у обучающихся дисциплинированности, ответственности и стремления к выполнению учебной задачи</w:t>
            </w: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тактической подготовкой, рассмотреть виды тактики, способствовать развитию творчески мыслить, формировать навык работы в группе )</w:t>
            </w: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личностных, в том числе духовных и физических, качеств, </w:t>
            </w: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воспитывать толерантное отношение друг к другу, умение работать в группах переменного состава </w:t>
            </w:r>
          </w:p>
          <w:p w:rsidR="0054471E" w:rsidRPr="003112F3" w:rsidRDefault="0054471E" w:rsidP="003112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>переменный двухшажный ход</w:t>
            </w: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9">
              <w:rPr>
                <w:rFonts w:ascii="Times New Roman" w:hAnsi="Times New Roman"/>
                <w:sz w:val="24"/>
                <w:szCs w:val="24"/>
                <w:lang w:eastAsia="ru-RU"/>
              </w:rPr>
              <w:t>– Передвижение попеременным двухшажным ходом по учебному кругу</w:t>
            </w: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471E" w:rsidRPr="002A52A9" w:rsidRDefault="0054471E" w:rsidP="002A52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4.75pt;height:34.5pt">
                  <v:imagedata r:id="rId5" r:href="rId6"/>
                </v:shape>
              </w:pict>
            </w:r>
          </w:p>
          <w:p w:rsidR="0054471E" w:rsidRPr="00B14E79" w:rsidRDefault="0054471E" w:rsidP="00E678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4471E" w:rsidRPr="009773E4" w:rsidRDefault="0054471E" w:rsidP="00A80D0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Имитация попеременнодвухшажного хода</w:t>
            </w:r>
          </w:p>
        </w:tc>
      </w:tr>
    </w:tbl>
    <w:p w:rsidR="0054471E" w:rsidRDefault="0054471E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4471E" w:rsidRPr="00921508" w:rsidRDefault="0054471E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54471E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FB3"/>
    <w:multiLevelType w:val="multilevel"/>
    <w:tmpl w:val="79D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FA6493"/>
    <w:multiLevelType w:val="multilevel"/>
    <w:tmpl w:val="40C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A4079F"/>
    <w:multiLevelType w:val="multilevel"/>
    <w:tmpl w:val="1E0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1E6970"/>
    <w:multiLevelType w:val="multilevel"/>
    <w:tmpl w:val="6CF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42606"/>
    <w:rsid w:val="000634B0"/>
    <w:rsid w:val="000751B1"/>
    <w:rsid w:val="00092CFC"/>
    <w:rsid w:val="000E29FB"/>
    <w:rsid w:val="000F7D76"/>
    <w:rsid w:val="00104F37"/>
    <w:rsid w:val="00133DE7"/>
    <w:rsid w:val="00156D6F"/>
    <w:rsid w:val="001604DF"/>
    <w:rsid w:val="00170627"/>
    <w:rsid w:val="0019525E"/>
    <w:rsid w:val="001A03E7"/>
    <w:rsid w:val="001A658B"/>
    <w:rsid w:val="001D2C7A"/>
    <w:rsid w:val="001D59F8"/>
    <w:rsid w:val="00211F31"/>
    <w:rsid w:val="002167CF"/>
    <w:rsid w:val="00233768"/>
    <w:rsid w:val="00233C71"/>
    <w:rsid w:val="0025283F"/>
    <w:rsid w:val="002A52A9"/>
    <w:rsid w:val="003112F3"/>
    <w:rsid w:val="003316E7"/>
    <w:rsid w:val="00336F5C"/>
    <w:rsid w:val="00350274"/>
    <w:rsid w:val="00351BDC"/>
    <w:rsid w:val="003C3EE2"/>
    <w:rsid w:val="003C7D96"/>
    <w:rsid w:val="003E1A54"/>
    <w:rsid w:val="004902BA"/>
    <w:rsid w:val="004918D3"/>
    <w:rsid w:val="004E035B"/>
    <w:rsid w:val="0054471E"/>
    <w:rsid w:val="005535E2"/>
    <w:rsid w:val="005A73B7"/>
    <w:rsid w:val="00633DE6"/>
    <w:rsid w:val="006520A5"/>
    <w:rsid w:val="00652881"/>
    <w:rsid w:val="0071006C"/>
    <w:rsid w:val="00726B03"/>
    <w:rsid w:val="00745651"/>
    <w:rsid w:val="007E3F32"/>
    <w:rsid w:val="00815E9F"/>
    <w:rsid w:val="008575B5"/>
    <w:rsid w:val="0086639F"/>
    <w:rsid w:val="008702F5"/>
    <w:rsid w:val="0087769E"/>
    <w:rsid w:val="00897212"/>
    <w:rsid w:val="008B69F5"/>
    <w:rsid w:val="008E6B80"/>
    <w:rsid w:val="00921508"/>
    <w:rsid w:val="00965802"/>
    <w:rsid w:val="0097451B"/>
    <w:rsid w:val="009773E4"/>
    <w:rsid w:val="0098228F"/>
    <w:rsid w:val="009C230D"/>
    <w:rsid w:val="00A220F5"/>
    <w:rsid w:val="00A306A8"/>
    <w:rsid w:val="00A334B9"/>
    <w:rsid w:val="00A80D07"/>
    <w:rsid w:val="00AA27DD"/>
    <w:rsid w:val="00AB66C4"/>
    <w:rsid w:val="00AC2093"/>
    <w:rsid w:val="00AD06A5"/>
    <w:rsid w:val="00AE0367"/>
    <w:rsid w:val="00B13441"/>
    <w:rsid w:val="00B14E79"/>
    <w:rsid w:val="00B51358"/>
    <w:rsid w:val="00B91160"/>
    <w:rsid w:val="00BA364C"/>
    <w:rsid w:val="00BB4D53"/>
    <w:rsid w:val="00BE3EDC"/>
    <w:rsid w:val="00BF45E7"/>
    <w:rsid w:val="00C435A6"/>
    <w:rsid w:val="00C44791"/>
    <w:rsid w:val="00C44DEA"/>
    <w:rsid w:val="00C8169E"/>
    <w:rsid w:val="00C84182"/>
    <w:rsid w:val="00D64244"/>
    <w:rsid w:val="00D83965"/>
    <w:rsid w:val="00DC095E"/>
    <w:rsid w:val="00DD3C05"/>
    <w:rsid w:val="00DD4980"/>
    <w:rsid w:val="00E2568C"/>
    <w:rsid w:val="00E678DA"/>
    <w:rsid w:val="00F23E35"/>
    <w:rsid w:val="00F61B9C"/>
    <w:rsid w:val="00F71B35"/>
    <w:rsid w:val="00F85552"/>
    <w:rsid w:val="00F9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19c17">
    <w:name w:val="c19 c17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84182"/>
    <w:rPr>
      <w:rFonts w:cs="Times New Roman"/>
    </w:rPr>
  </w:style>
  <w:style w:type="paragraph" w:customStyle="1" w:styleId="c19">
    <w:name w:val="c19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16">
    <w:name w:val="c7 c16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9c8">
    <w:name w:val="c0 c9 c8"/>
    <w:basedOn w:val="DefaultParagraphFont"/>
    <w:uiPriority w:val="99"/>
    <w:rsid w:val="00C84182"/>
    <w:rPr>
      <w:rFonts w:cs="Times New Roman"/>
    </w:rPr>
  </w:style>
  <w:style w:type="paragraph" w:customStyle="1" w:styleId="c5c14">
    <w:name w:val="c5 c14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1">
    <w:name w:val="c6 c1"/>
    <w:basedOn w:val="DefaultParagraphFont"/>
    <w:uiPriority w:val="99"/>
    <w:rsid w:val="00C84182"/>
    <w:rPr>
      <w:rFonts w:cs="Times New Roman"/>
    </w:rPr>
  </w:style>
  <w:style w:type="character" w:customStyle="1" w:styleId="c6c15">
    <w:name w:val="c6 c15"/>
    <w:basedOn w:val="DefaultParagraphFont"/>
    <w:uiPriority w:val="99"/>
    <w:rsid w:val="00C84182"/>
    <w:rPr>
      <w:rFonts w:cs="Times New Roman"/>
    </w:rPr>
  </w:style>
  <w:style w:type="paragraph" w:customStyle="1" w:styleId="c16c7">
    <w:name w:val="c16 c7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7">
    <w:name w:val="c5 c7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6">
    <w:name w:val="c1 c6"/>
    <w:basedOn w:val="DefaultParagraphFont"/>
    <w:uiPriority w:val="99"/>
    <w:rsid w:val="00C84182"/>
    <w:rPr>
      <w:rFonts w:cs="Times New Roman"/>
    </w:rPr>
  </w:style>
  <w:style w:type="character" w:customStyle="1" w:styleId="c0c8c9">
    <w:name w:val="c0 c8 c9"/>
    <w:basedOn w:val="DefaultParagraphFont"/>
    <w:uiPriority w:val="99"/>
    <w:rsid w:val="00C84182"/>
    <w:rPr>
      <w:rFonts w:cs="Times New Roman"/>
    </w:rPr>
  </w:style>
  <w:style w:type="paragraph" w:customStyle="1" w:styleId="c18c19">
    <w:name w:val="c18 c19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8">
    <w:name w:val="c1 c8"/>
    <w:basedOn w:val="DefaultParagraphFont"/>
    <w:uiPriority w:val="99"/>
    <w:rsid w:val="00C84182"/>
    <w:rPr>
      <w:rFonts w:cs="Times New Roman"/>
    </w:rPr>
  </w:style>
  <w:style w:type="paragraph" w:customStyle="1" w:styleId="c3">
    <w:name w:val="c3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84182"/>
    <w:rPr>
      <w:rFonts w:cs="Times New Roman"/>
    </w:rPr>
  </w:style>
  <w:style w:type="paragraph" w:customStyle="1" w:styleId="c15">
    <w:name w:val="c15"/>
    <w:basedOn w:val="Normal"/>
    <w:uiPriority w:val="99"/>
    <w:rsid w:val="00C84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B14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B14E79"/>
    <w:rPr>
      <w:rFonts w:cs="Times New Roman"/>
    </w:rPr>
  </w:style>
  <w:style w:type="paragraph" w:customStyle="1" w:styleId="c0c10">
    <w:name w:val="c0 c10"/>
    <w:basedOn w:val="Normal"/>
    <w:uiPriority w:val="99"/>
    <w:rsid w:val="00B14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d.multiurok.ru/html/2021/05/31/s_60b4ee90b28c5/1697260_1.pn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479</Words>
  <Characters>2735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12</cp:revision>
  <dcterms:created xsi:type="dcterms:W3CDTF">2020-10-28T05:25:00Z</dcterms:created>
  <dcterms:modified xsi:type="dcterms:W3CDTF">2022-12-27T07:33:00Z</dcterms:modified>
</cp:coreProperties>
</file>