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0A" w:rsidRPr="00D83965" w:rsidRDefault="0029780A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УТВЕРЖДАЮ</w:t>
      </w:r>
      <w:r>
        <w:rPr>
          <w:rFonts w:ascii="Times New Roman" w:hAnsi="Times New Roman"/>
        </w:rPr>
        <w:t>:</w:t>
      </w:r>
    </w:p>
    <w:p w:rsidR="0029780A" w:rsidRPr="00D83965" w:rsidRDefault="0029780A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Заместитель директора по УВР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D83965">
        <w:rPr>
          <w:rFonts w:ascii="Times New Roman" w:hAnsi="Times New Roman"/>
        </w:rPr>
        <w:t xml:space="preserve">ОУСОШ </w:t>
      </w:r>
      <w:r>
        <w:rPr>
          <w:rFonts w:ascii="Times New Roman" w:hAnsi="Times New Roman"/>
        </w:rPr>
        <w:t>с. Конево</w:t>
      </w:r>
    </w:p>
    <w:p w:rsidR="0029780A" w:rsidRPr="00D83965" w:rsidRDefault="0029780A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Н.Л. Ахметова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______________________</w:t>
      </w:r>
    </w:p>
    <w:p w:rsidR="0029780A" w:rsidRPr="00D83965" w:rsidRDefault="0029780A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Руководитель ШМО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Н.В. Каракина</w:t>
      </w:r>
    </w:p>
    <w:p w:rsidR="0029780A" w:rsidRDefault="0029780A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______________(_______________)</w:t>
      </w:r>
    </w:p>
    <w:p w:rsidR="0029780A" w:rsidRDefault="0029780A" w:rsidP="00D83965">
      <w:pPr>
        <w:spacing w:after="0"/>
        <w:rPr>
          <w:rFonts w:ascii="Times New Roman" w:hAnsi="Times New Roman"/>
        </w:rPr>
      </w:pPr>
    </w:p>
    <w:p w:rsidR="0029780A" w:rsidRDefault="0029780A" w:rsidP="00D83965">
      <w:pPr>
        <w:spacing w:after="0"/>
        <w:rPr>
          <w:rFonts w:ascii="Times New Roman" w:hAnsi="Times New Roman"/>
        </w:rPr>
      </w:pPr>
    </w:p>
    <w:p w:rsidR="0029780A" w:rsidRDefault="0029780A" w:rsidP="00D83965">
      <w:pPr>
        <w:spacing w:after="0"/>
        <w:rPr>
          <w:rFonts w:ascii="Times New Roman" w:hAnsi="Times New Roman"/>
        </w:rPr>
      </w:pPr>
    </w:p>
    <w:p w:rsidR="0029780A" w:rsidRPr="00133DE7" w:rsidRDefault="0029780A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/>
          <w:b/>
          <w:sz w:val="24"/>
          <w:u w:val="single"/>
        </w:rPr>
        <w:t>_</w:t>
      </w:r>
      <w:r w:rsidRPr="00D276E2">
        <w:rPr>
          <w:rFonts w:ascii="Times New Roman" w:hAnsi="Times New Roman"/>
          <w:b/>
          <w:sz w:val="24"/>
          <w:u w:val="single"/>
        </w:rPr>
        <w:t>5</w:t>
      </w:r>
      <w:r>
        <w:rPr>
          <w:rFonts w:ascii="Times New Roman" w:hAnsi="Times New Roman"/>
          <w:b/>
          <w:sz w:val="24"/>
          <w:u w:val="single"/>
        </w:rPr>
        <w:t>__</w:t>
      </w:r>
      <w:r w:rsidRPr="00D83965">
        <w:rPr>
          <w:rFonts w:ascii="Times New Roman" w:hAnsi="Times New Roman"/>
          <w:b/>
          <w:sz w:val="24"/>
        </w:rPr>
        <w:t>КЛАССА ПО</w:t>
      </w:r>
      <w:r w:rsidRPr="00133DE7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физической культуре</w:t>
      </w:r>
    </w:p>
    <w:p w:rsidR="0029780A" w:rsidRDefault="0029780A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>НА ПЕРИОД ДИСТАНЦИОННОГО ОБУЧЕНИЯ</w:t>
      </w:r>
    </w:p>
    <w:p w:rsidR="0029780A" w:rsidRDefault="0029780A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 с «</w:t>
      </w:r>
      <w:r>
        <w:rPr>
          <w:rFonts w:ascii="Times New Roman" w:hAnsi="Times New Roman"/>
          <w:b/>
          <w:sz w:val="24"/>
        </w:rPr>
        <w:t>10</w:t>
      </w:r>
      <w:r w:rsidRPr="00D83965"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  <w:sz w:val="24"/>
        </w:rPr>
        <w:t>января 2023</w:t>
      </w:r>
      <w:r w:rsidRPr="00D83965">
        <w:rPr>
          <w:rFonts w:ascii="Times New Roman" w:hAnsi="Times New Roman"/>
          <w:b/>
          <w:sz w:val="24"/>
        </w:rPr>
        <w:t xml:space="preserve"> г. по «</w:t>
      </w:r>
      <w:r>
        <w:rPr>
          <w:rFonts w:ascii="Times New Roman" w:hAnsi="Times New Roman"/>
          <w:b/>
          <w:sz w:val="24"/>
        </w:rPr>
        <w:t>13</w:t>
      </w:r>
      <w:r w:rsidRPr="00D83965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января 2023</w:t>
      </w:r>
      <w:r w:rsidRPr="00D83965">
        <w:rPr>
          <w:rFonts w:ascii="Times New Roman" w:hAnsi="Times New Roman"/>
          <w:b/>
          <w:sz w:val="24"/>
        </w:rPr>
        <w:t xml:space="preserve"> г.</w:t>
      </w:r>
    </w:p>
    <w:p w:rsidR="0029780A" w:rsidRPr="0071006C" w:rsidRDefault="0029780A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Учитель: Катаева Оксана Викторовна</w:t>
      </w:r>
    </w:p>
    <w:p w:rsidR="0029780A" w:rsidRPr="00133DE7" w:rsidRDefault="0029780A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Адрес электронной почты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en-US"/>
        </w:rPr>
        <w:t>o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v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kataeva</w:t>
      </w:r>
      <w:r w:rsidRPr="00133DE7">
        <w:rPr>
          <w:rFonts w:ascii="Times New Roman" w:hAnsi="Times New Roman"/>
          <w:b/>
          <w:sz w:val="24"/>
          <w:u w:val="single"/>
        </w:rPr>
        <w:t>1970@</w:t>
      </w:r>
      <w:r>
        <w:rPr>
          <w:rFonts w:ascii="Times New Roman" w:hAnsi="Times New Roman"/>
          <w:b/>
          <w:sz w:val="24"/>
          <w:u w:val="single"/>
          <w:lang w:val="en-US"/>
        </w:rPr>
        <w:t>mail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ru</w:t>
      </w:r>
    </w:p>
    <w:p w:rsidR="0029780A" w:rsidRDefault="0029780A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04"/>
        <w:gridCol w:w="5205"/>
        <w:gridCol w:w="5205"/>
      </w:tblGrid>
      <w:tr w:rsidR="0029780A" w:rsidTr="0081603A">
        <w:tc>
          <w:tcPr>
            <w:tcW w:w="5204" w:type="dxa"/>
          </w:tcPr>
          <w:p w:rsidR="0029780A" w:rsidRPr="0081603A" w:rsidRDefault="0029780A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1. Основная часть</w:t>
            </w:r>
          </w:p>
        </w:tc>
        <w:tc>
          <w:tcPr>
            <w:tcW w:w="5205" w:type="dxa"/>
          </w:tcPr>
          <w:p w:rsidR="0029780A" w:rsidRPr="0081603A" w:rsidRDefault="0029780A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2. Тренировочные задания</w:t>
            </w:r>
          </w:p>
        </w:tc>
        <w:tc>
          <w:tcPr>
            <w:tcW w:w="5205" w:type="dxa"/>
          </w:tcPr>
          <w:p w:rsidR="0029780A" w:rsidRPr="0081603A" w:rsidRDefault="0029780A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3. Контрольные задания.</w:t>
            </w:r>
          </w:p>
        </w:tc>
      </w:tr>
      <w:tr w:rsidR="0029780A" w:rsidTr="0081603A">
        <w:tc>
          <w:tcPr>
            <w:tcW w:w="5204" w:type="dxa"/>
          </w:tcPr>
          <w:p w:rsidR="0029780A" w:rsidRPr="0081603A" w:rsidRDefault="0029780A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29780A" w:rsidRPr="0081603A" w:rsidRDefault="0029780A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29780A" w:rsidRPr="0081603A" w:rsidRDefault="0029780A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</w:tr>
      <w:tr w:rsidR="0029780A" w:rsidTr="0081603A">
        <w:tc>
          <w:tcPr>
            <w:tcW w:w="15614" w:type="dxa"/>
            <w:gridSpan w:val="3"/>
          </w:tcPr>
          <w:p w:rsidR="0029780A" w:rsidRPr="00FB38D7" w:rsidRDefault="0029780A" w:rsidP="0081603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szCs w:val="28"/>
              </w:rPr>
              <w:t>Урок № 1 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Инструктаж по ТБ на уроках лыжной подготовки. Попеременный двухшажный ход. 10.01.23г.</w:t>
            </w:r>
          </w:p>
        </w:tc>
      </w:tr>
      <w:tr w:rsidR="0029780A" w:rsidTr="0081603A">
        <w:tc>
          <w:tcPr>
            <w:tcW w:w="5204" w:type="dxa"/>
          </w:tcPr>
          <w:p w:rsidR="0029780A" w:rsidRDefault="0029780A" w:rsidP="00FB38D7">
            <w:pPr>
              <w:pStyle w:val="c13"/>
            </w:pPr>
            <w:r>
              <w:rPr>
                <w:rStyle w:val="c15c19"/>
              </w:rPr>
              <w:t>Разучить технику попеременно двухшажного хода с палками;</w:t>
            </w:r>
          </w:p>
          <w:p w:rsidR="0029780A" w:rsidRDefault="0029780A" w:rsidP="00FB38D7">
            <w:pPr>
              <w:pStyle w:val="c13"/>
            </w:pPr>
            <w:r>
              <w:rPr>
                <w:rStyle w:val="c19c15"/>
              </w:rPr>
              <w:t xml:space="preserve">выработать «чувство» лыж и снега; </w:t>
            </w:r>
          </w:p>
          <w:p w:rsidR="0029780A" w:rsidRDefault="0029780A" w:rsidP="00FB38D7">
            <w:pPr>
              <w:pStyle w:val="c13"/>
            </w:pPr>
            <w:r>
              <w:rPr>
                <w:rStyle w:val="c19c15"/>
              </w:rPr>
              <w:t>обучить умению управлять лыжами;</w:t>
            </w:r>
          </w:p>
          <w:p w:rsidR="0029780A" w:rsidRDefault="0029780A" w:rsidP="00FB38D7">
            <w:pPr>
              <w:pStyle w:val="c13"/>
            </w:pPr>
            <w:r>
              <w:rPr>
                <w:rStyle w:val="c19c15"/>
              </w:rPr>
              <w:t>ознакомить учащихся с техникой безопасности на уроках физкультуры  по лыжной подготовке;</w:t>
            </w:r>
          </w:p>
          <w:p w:rsidR="0029780A" w:rsidRDefault="0029780A" w:rsidP="00FB38D7">
            <w:pPr>
              <w:pStyle w:val="c13"/>
            </w:pPr>
            <w:r>
              <w:rPr>
                <w:rStyle w:val="c19c15"/>
              </w:rPr>
              <w:t>способствовать выработке правильной осанки, развитию  дыхательной системы.</w:t>
            </w:r>
          </w:p>
          <w:p w:rsidR="0029780A" w:rsidRDefault="0029780A" w:rsidP="008160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780A" w:rsidRPr="0081603A" w:rsidRDefault="0029780A" w:rsidP="00380347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05" w:type="dxa"/>
          </w:tcPr>
          <w:p w:rsidR="0029780A" w:rsidRDefault="0029780A" w:rsidP="00FB38D7">
            <w:pPr>
              <w:pStyle w:val="c8"/>
            </w:pPr>
            <w:r>
              <w:rPr>
                <w:rStyle w:val="c4"/>
              </w:rPr>
              <w:t>Акцентировать внимание учащихся на сохранении  правильной осанки во время всех передвижений.</w:t>
            </w:r>
          </w:p>
          <w:p w:rsidR="0029780A" w:rsidRDefault="0029780A" w:rsidP="00FB38D7">
            <w:pPr>
              <w:pStyle w:val="c2"/>
            </w:pPr>
            <w:r>
              <w:rPr>
                <w:rStyle w:val="c0"/>
              </w:rPr>
              <w:t>Движения рук и ног в этом ходе аналогичны движениям в обычной ходьбе. Цикл движений состоит из двух скользящих шагов и двух отталкиваний палками (одно отталкивание на каждый шаг).</w:t>
            </w:r>
          </w:p>
          <w:p w:rsidR="0029780A" w:rsidRPr="00C63959" w:rsidRDefault="0029780A" w:rsidP="00FB38D7">
            <w:pPr>
              <w:spacing w:before="100" w:beforeAutospacing="1" w:after="100" w:afterAutospacing="1" w:line="240" w:lineRule="auto"/>
            </w:pPr>
          </w:p>
        </w:tc>
        <w:tc>
          <w:tcPr>
            <w:tcW w:w="5205" w:type="dxa"/>
          </w:tcPr>
          <w:p w:rsidR="0029780A" w:rsidRDefault="0029780A" w:rsidP="00FB38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33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ЗНАТЬ!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(прочитать устно, запомнить)</w:t>
            </w:r>
          </w:p>
          <w:p w:rsidR="0029780A" w:rsidRPr="00C84182" w:rsidRDefault="0029780A" w:rsidP="00FB38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3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33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ОБЩИЕ ТРЕБОВАНИЯ БЕЗОПАСНОСТИ</w:t>
            </w:r>
          </w:p>
          <w:p w:rsidR="0029780A" w:rsidRPr="00C84182" w:rsidRDefault="0029780A" w:rsidP="00FB38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1.1.К занятиям на лыжах допускаются учащиеся, прошедшие инструктаж по охране труда, медицинский осмотр и не имеющие противопоказаний по состоянию здоровья.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1.2. При проведении занятий по лыжам учащиеся обязаны соблюдать правила поведения, расписание учебных занятий, установленные режимы занятий и отдыха.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1.3. Учащиеся должны одеваться в соответствии с температурой внешней окружающей среды, чтобы избежать обморожений.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1.4. Учащиеся должны быть предельно осторожными, чтобы избежать травм при падении во время катания на лыжах. 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1.5. Учащиеся должны проверять крепление лыж к обуви, чтобы избежать травм.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1.6. Учащиеся должны правильно подогнать лыжные ботинки, чтобы избежать потертости ног.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1.7. При получении травмы учащийся обязан немедленно поставить об этом в известность учителя, который сообщает об этом администрации школы. При неисправности лыжного инвентаря прекратить занятия и сообщить об этом учителю. 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1.8. В процессе занятий ученики обязаны соблюдать установленный порядок проведения учебных занятий и правила личной гигиены.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1.9.Учащимся запрещается: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бегать без разрешения учителя, толкать друг друга; кидать друг в друга различные предметы; 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трогать без разрешения учителя спортивное снаряжение.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1.8. Учащиеся обязаны: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переодеваться в лыжный костюм в раздевалке спортзала до начала урока;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в течение первых 5 минут урока, оставив  сменную обувь в гардеробе, взять лыжи в хозблоке и приготовиться к уроку;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пройти инструктаж по охране труда перед уроками лыжной подготовки;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выполнять требования охраны труда и правил для учащихся при проведении уроков лыжной подготовки; 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иметь спортивную форму для занятий на лыжах.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1.9. Учителю запрещается: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оставлять без присмотра учащихся;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допускать к занятиям учащихся, не прошедших инструктаж по охране труда и технике безопасности при проведении занятий по лыжам;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использовать неисправное спортивное оборудование и инвентарь;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ремонтировать неисправное электрооборудование самостоятельно.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Учитель обязан: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пройти инструктаж по охране труда при проведении занятий по лыжам;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подготовить лыжную базу для обеспечения всех учащихся инвентарем на уроках физической культуры;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провести инструктаж по охране труда и технике безопасности по лыжной подготовке для всех учащихся с обязательной отметкой в «Журнале инструктажа по технике безопасности» и классном журнале;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обеспечить устойчивость мебели, имеющейся на лыжной базе;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обеспечить исправность лыж и лыжных палок;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проводить занятия по лыжной подготовке только по согласованию с врачом  школы в соответствии с температурой воздуха;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проверить перед началом занятий одежду учащихся, ознакомиться с медицинскими показаниями,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проверить крепление лыж к обуви;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проверять исправность спортивного оборудования перед каждым уроком;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 возникших неполадках сообщить администрации школы;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исключить из пользования непригодное оборудование;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обеспечить устойчивый порядок и дисциплину учащихся во время лыжных занятий и в процессе подготовки к ним на переменах;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использовать различные формы проведения разминки перед проведением урока лыжной подготовки;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соблюдать временные рамки урока лыжной подготовки (продолжительность самого занятия на лыжах не должна быть менее 30 минут);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завершать урок за 5 минут до звонка, организованно вести учащихся в гардероб для смены одежды.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1.10. Учащиеся,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      </w:r>
          </w:p>
          <w:p w:rsidR="0029780A" w:rsidRPr="00C84182" w:rsidRDefault="0029780A" w:rsidP="00FB38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2. ТРЕБОВАНИЯ БЕЗОПАСНОСТИ ПЕРЕД НАЧАЛОМ ЗАНЯТИЙ.</w:t>
            </w:r>
          </w:p>
          <w:p w:rsidR="0029780A" w:rsidRPr="00C84182" w:rsidRDefault="0029780A" w:rsidP="00FB38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2.1. Учащиеся должны надеть легкую, теплую, не стесняющую движений одежду, шерстяные носки и перчатки или варежки. При температуре воздуха ниже -100С надеть плавки.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2.2. Проверить исправность лыжного инвентаря и подогнать крепление лыж к обуви. Лыжные ботинки должны быть подогнаны по размеру ноги.</w:t>
            </w:r>
          </w:p>
          <w:p w:rsidR="0029780A" w:rsidRPr="00C84182" w:rsidRDefault="0029780A" w:rsidP="00FB38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2.3. Проверить исправность лыжни или трассы, отсутствие в месте проведения опасностей, которые могут привести к травме.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2.4. При обнаружении внезапной опасности на трассе прекратить катание и немедленно сообщить об этом учителю.</w:t>
            </w:r>
          </w:p>
          <w:p w:rsidR="0029780A" w:rsidRPr="00C84182" w:rsidRDefault="0029780A" w:rsidP="00FB38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3. ТРЕБОВАНИЯ БЕЗОПАСНОСТИ ВО ВРЕМЯ ЗАНЯТИЙ</w:t>
            </w:r>
          </w:p>
          <w:p w:rsidR="0029780A" w:rsidRPr="00C84182" w:rsidRDefault="0029780A" w:rsidP="00FB38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3.1. Учащиеся обязаны соблюдать интервал при движении на лыжах по дистанции 3-4м, при спусках с горы - не менее 30м.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3.2. При спуске с горы не выставлять вперед лыжные палки.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3.3. После спуска с горы не останавливаться у подножия горы во избежание столкновений с другими лыжниками.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3.4. Следить друг за другом и немедленно сообщить учителю о первых же признаках обморожения. 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3.5. Во избежание потертостей ног не ходить на лыжах в тесной или слишком свободной обуви.</w:t>
            </w:r>
          </w:p>
          <w:p w:rsidR="0029780A" w:rsidRPr="00C84182" w:rsidRDefault="0029780A" w:rsidP="00FB38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4. ТРЕБОВАНИЯ БЕЗОПАСНОСТИ В АВАРИЙНЫХ СИТУАЦИЯХ</w:t>
            </w:r>
          </w:p>
          <w:p w:rsidR="0029780A" w:rsidRPr="00C84182" w:rsidRDefault="0029780A" w:rsidP="00FB38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4.1. При поломке или порчи лыжного снаряжения и невозможности починить его в пути сообщить об этом учителю и с его разрешения двигаться к месту расположения школы.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4.2. При первых признаках обморожения, а также при плохом самочувствии сообщить об этом учителю.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4.3. При получении травмы немедленно сообщить об этом учителю, который должен оказать первую помощь, при необходимости отправить его к врачу школы в сопровождении взрослого или в ближайшее лечебное учреждение.</w:t>
            </w:r>
          </w:p>
          <w:p w:rsidR="0029780A" w:rsidRPr="00C84182" w:rsidRDefault="0029780A" w:rsidP="00FB38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ТРЕБОВАНИЯ БЕЗОПАСНОСТИ ПО ОКОНЧАНИИ ЗАНЯТИЙ</w:t>
            </w:r>
          </w:p>
          <w:p w:rsidR="0029780A" w:rsidRPr="004B7757" w:rsidRDefault="0029780A" w:rsidP="00FB38D7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t>5.1. Проверить по списку наличие всех обучающихся.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5.2.Учащиеся обязаны убрать в отведенное для хранения место весь инвентарь.</w:t>
            </w:r>
            <w:r w:rsidRPr="00C841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5.3. Тщательно вымыть руки с мылом</w:t>
            </w:r>
          </w:p>
        </w:tc>
      </w:tr>
      <w:tr w:rsidR="0029780A" w:rsidTr="0081603A">
        <w:tc>
          <w:tcPr>
            <w:tcW w:w="15614" w:type="dxa"/>
            <w:gridSpan w:val="3"/>
          </w:tcPr>
          <w:p w:rsidR="0029780A" w:rsidRPr="00FB38D7" w:rsidRDefault="0029780A" w:rsidP="0081603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780A" w:rsidTr="0081603A">
        <w:tc>
          <w:tcPr>
            <w:tcW w:w="5204" w:type="dxa"/>
          </w:tcPr>
          <w:p w:rsidR="0029780A" w:rsidRPr="00E05DBD" w:rsidRDefault="0029780A" w:rsidP="00D276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D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05" w:type="dxa"/>
          </w:tcPr>
          <w:p w:rsidR="0029780A" w:rsidRPr="0081603A" w:rsidRDefault="0029780A" w:rsidP="00C63959">
            <w:pPr>
              <w:pStyle w:val="c8"/>
              <w:rPr>
                <w:b/>
              </w:rPr>
            </w:pPr>
          </w:p>
        </w:tc>
        <w:tc>
          <w:tcPr>
            <w:tcW w:w="5205" w:type="dxa"/>
          </w:tcPr>
          <w:p w:rsidR="0029780A" w:rsidRPr="00E05DBD" w:rsidRDefault="0029780A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9780A" w:rsidRDefault="0029780A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29780A" w:rsidRPr="00921508" w:rsidRDefault="0029780A" w:rsidP="003C3EE2">
      <w:pPr>
        <w:spacing w:after="0"/>
        <w:jc w:val="both"/>
        <w:rPr>
          <w:rFonts w:ascii="Times New Roman" w:hAnsi="Times New Roman"/>
          <w:sz w:val="28"/>
        </w:rPr>
      </w:pPr>
    </w:p>
    <w:sectPr w:rsidR="0029780A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180DEE"/>
    <w:multiLevelType w:val="multilevel"/>
    <w:tmpl w:val="298A0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A61AE5"/>
    <w:multiLevelType w:val="hybridMultilevel"/>
    <w:tmpl w:val="F4A02F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694955"/>
    <w:multiLevelType w:val="multilevel"/>
    <w:tmpl w:val="1FB4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E928E8"/>
    <w:multiLevelType w:val="hybridMultilevel"/>
    <w:tmpl w:val="EFD68F0E"/>
    <w:lvl w:ilvl="0" w:tplc="0419000F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DE6"/>
    <w:rsid w:val="000074A8"/>
    <w:rsid w:val="00031B08"/>
    <w:rsid w:val="00041841"/>
    <w:rsid w:val="000634B0"/>
    <w:rsid w:val="0006413D"/>
    <w:rsid w:val="00070EB1"/>
    <w:rsid w:val="000751B1"/>
    <w:rsid w:val="00092CFC"/>
    <w:rsid w:val="000E29FB"/>
    <w:rsid w:val="000E77B6"/>
    <w:rsid w:val="000F7D76"/>
    <w:rsid w:val="00104F37"/>
    <w:rsid w:val="001176A5"/>
    <w:rsid w:val="00133DE7"/>
    <w:rsid w:val="00156D6F"/>
    <w:rsid w:val="001604DF"/>
    <w:rsid w:val="0019525E"/>
    <w:rsid w:val="001A03E7"/>
    <w:rsid w:val="001A658B"/>
    <w:rsid w:val="001D59F8"/>
    <w:rsid w:val="00211F31"/>
    <w:rsid w:val="002167CF"/>
    <w:rsid w:val="00233768"/>
    <w:rsid w:val="00233C71"/>
    <w:rsid w:val="0025283F"/>
    <w:rsid w:val="0029088F"/>
    <w:rsid w:val="00297740"/>
    <w:rsid w:val="0029780A"/>
    <w:rsid w:val="00315785"/>
    <w:rsid w:val="003316E7"/>
    <w:rsid w:val="00336F5C"/>
    <w:rsid w:val="00351BDC"/>
    <w:rsid w:val="00380347"/>
    <w:rsid w:val="003C3EE2"/>
    <w:rsid w:val="003C7D96"/>
    <w:rsid w:val="003E1A54"/>
    <w:rsid w:val="00475B5E"/>
    <w:rsid w:val="004902BA"/>
    <w:rsid w:val="004B7757"/>
    <w:rsid w:val="004E035B"/>
    <w:rsid w:val="00534616"/>
    <w:rsid w:val="005535E2"/>
    <w:rsid w:val="005A73B7"/>
    <w:rsid w:val="00633DE6"/>
    <w:rsid w:val="006428D7"/>
    <w:rsid w:val="00652881"/>
    <w:rsid w:val="00707F12"/>
    <w:rsid w:val="0071006C"/>
    <w:rsid w:val="00726B03"/>
    <w:rsid w:val="00745651"/>
    <w:rsid w:val="00765E18"/>
    <w:rsid w:val="007C77BA"/>
    <w:rsid w:val="007C7AA7"/>
    <w:rsid w:val="007E3F32"/>
    <w:rsid w:val="00815E9F"/>
    <w:rsid w:val="0081603A"/>
    <w:rsid w:val="00837A27"/>
    <w:rsid w:val="008575B5"/>
    <w:rsid w:val="0086639F"/>
    <w:rsid w:val="0087769E"/>
    <w:rsid w:val="00897212"/>
    <w:rsid w:val="008B69F5"/>
    <w:rsid w:val="00921508"/>
    <w:rsid w:val="0097451B"/>
    <w:rsid w:val="0098228F"/>
    <w:rsid w:val="00986D94"/>
    <w:rsid w:val="00A220F5"/>
    <w:rsid w:val="00A306A8"/>
    <w:rsid w:val="00A334B9"/>
    <w:rsid w:val="00A551DD"/>
    <w:rsid w:val="00AC2093"/>
    <w:rsid w:val="00AE0367"/>
    <w:rsid w:val="00B033A9"/>
    <w:rsid w:val="00B13441"/>
    <w:rsid w:val="00B51358"/>
    <w:rsid w:val="00B73BCA"/>
    <w:rsid w:val="00B91160"/>
    <w:rsid w:val="00BA364C"/>
    <w:rsid w:val="00BB4D53"/>
    <w:rsid w:val="00BB692C"/>
    <w:rsid w:val="00BE3EDC"/>
    <w:rsid w:val="00C20A85"/>
    <w:rsid w:val="00C435A6"/>
    <w:rsid w:val="00C44791"/>
    <w:rsid w:val="00C63959"/>
    <w:rsid w:val="00C8169E"/>
    <w:rsid w:val="00C84182"/>
    <w:rsid w:val="00CB0762"/>
    <w:rsid w:val="00D276E2"/>
    <w:rsid w:val="00D35EB3"/>
    <w:rsid w:val="00D6010C"/>
    <w:rsid w:val="00D64244"/>
    <w:rsid w:val="00D81B39"/>
    <w:rsid w:val="00D83965"/>
    <w:rsid w:val="00DA3870"/>
    <w:rsid w:val="00DA4A48"/>
    <w:rsid w:val="00DC095E"/>
    <w:rsid w:val="00DD3C05"/>
    <w:rsid w:val="00DD4980"/>
    <w:rsid w:val="00E05DBD"/>
    <w:rsid w:val="00E2568C"/>
    <w:rsid w:val="00EF3294"/>
    <w:rsid w:val="00F23E35"/>
    <w:rsid w:val="00F410E1"/>
    <w:rsid w:val="00F71B35"/>
    <w:rsid w:val="00F85552"/>
    <w:rsid w:val="00F92602"/>
    <w:rsid w:val="00F943DF"/>
    <w:rsid w:val="00FB2494"/>
    <w:rsid w:val="00FB38D7"/>
    <w:rsid w:val="00FE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6D6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6D6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634B0"/>
    <w:pPr>
      <w:ind w:left="720"/>
      <w:contextualSpacing/>
    </w:pPr>
  </w:style>
  <w:style w:type="paragraph" w:styleId="NormalWeb">
    <w:name w:val="Normal (Web)"/>
    <w:basedOn w:val="Normal"/>
    <w:uiPriority w:val="99"/>
    <w:rsid w:val="00AC2093"/>
    <w:pPr>
      <w:spacing w:before="100" w:after="100" w:line="240" w:lineRule="auto"/>
    </w:pPr>
    <w:rPr>
      <w:rFonts w:ascii="Arial" w:hAnsi="Arial"/>
      <w:color w:val="000000"/>
      <w:sz w:val="18"/>
      <w:szCs w:val="20"/>
      <w:lang w:eastAsia="ar-SA"/>
    </w:rPr>
  </w:style>
  <w:style w:type="character" w:customStyle="1" w:styleId="c30">
    <w:name w:val="c30"/>
    <w:basedOn w:val="DefaultParagraphFont"/>
    <w:uiPriority w:val="99"/>
    <w:rsid w:val="004902BA"/>
    <w:rPr>
      <w:rFonts w:cs="Times New Roman"/>
    </w:rPr>
  </w:style>
  <w:style w:type="character" w:customStyle="1" w:styleId="c6">
    <w:name w:val="c6"/>
    <w:basedOn w:val="DefaultParagraphFont"/>
    <w:uiPriority w:val="99"/>
    <w:rsid w:val="004902BA"/>
    <w:rPr>
      <w:rFonts w:cs="Times New Roman"/>
    </w:rPr>
  </w:style>
  <w:style w:type="paragraph" w:customStyle="1" w:styleId="c5c6">
    <w:name w:val="c5 c6"/>
    <w:basedOn w:val="Normal"/>
    <w:uiPriority w:val="99"/>
    <w:rsid w:val="00F23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10">
    <w:name w:val="c1 c10"/>
    <w:basedOn w:val="DefaultParagraphFont"/>
    <w:uiPriority w:val="99"/>
    <w:rsid w:val="00F23E35"/>
    <w:rPr>
      <w:rFonts w:cs="Times New Roman"/>
    </w:rPr>
  </w:style>
  <w:style w:type="character" w:customStyle="1" w:styleId="c1">
    <w:name w:val="c1"/>
    <w:basedOn w:val="DefaultParagraphFont"/>
    <w:uiPriority w:val="99"/>
    <w:rsid w:val="00F23E35"/>
    <w:rPr>
      <w:rFonts w:cs="Times New Roman"/>
    </w:rPr>
  </w:style>
  <w:style w:type="paragraph" w:customStyle="1" w:styleId="c21">
    <w:name w:val="c21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DefaultParagraphFont"/>
    <w:uiPriority w:val="99"/>
    <w:rsid w:val="00380347"/>
    <w:rPr>
      <w:rFonts w:cs="Times New Roman"/>
    </w:rPr>
  </w:style>
  <w:style w:type="character" w:customStyle="1" w:styleId="c14">
    <w:name w:val="c14"/>
    <w:basedOn w:val="DefaultParagraphFont"/>
    <w:uiPriority w:val="99"/>
    <w:rsid w:val="00380347"/>
    <w:rPr>
      <w:rFonts w:cs="Times New Roman"/>
    </w:rPr>
  </w:style>
  <w:style w:type="character" w:customStyle="1" w:styleId="c7">
    <w:name w:val="c7"/>
    <w:basedOn w:val="DefaultParagraphFont"/>
    <w:uiPriority w:val="99"/>
    <w:rsid w:val="00380347"/>
    <w:rPr>
      <w:rFonts w:cs="Times New Roman"/>
    </w:rPr>
  </w:style>
  <w:style w:type="paragraph" w:customStyle="1" w:styleId="c5">
    <w:name w:val="c5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DefaultParagraphFont"/>
    <w:uiPriority w:val="99"/>
    <w:rsid w:val="00380347"/>
    <w:rPr>
      <w:rFonts w:cs="Times New Roman"/>
    </w:rPr>
  </w:style>
  <w:style w:type="paragraph" w:customStyle="1" w:styleId="c13">
    <w:name w:val="c13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c19">
    <w:name w:val="c3 c19"/>
    <w:basedOn w:val="DefaultParagraphFont"/>
    <w:uiPriority w:val="99"/>
    <w:rsid w:val="00380347"/>
    <w:rPr>
      <w:rFonts w:cs="Times New Roman"/>
    </w:rPr>
  </w:style>
  <w:style w:type="character" w:customStyle="1" w:styleId="c15c19">
    <w:name w:val="c15 c19"/>
    <w:basedOn w:val="DefaultParagraphFont"/>
    <w:uiPriority w:val="99"/>
    <w:rsid w:val="00380347"/>
    <w:rPr>
      <w:rFonts w:cs="Times New Roman"/>
    </w:rPr>
  </w:style>
  <w:style w:type="character" w:customStyle="1" w:styleId="c19c15">
    <w:name w:val="c19 c15"/>
    <w:basedOn w:val="DefaultParagraphFont"/>
    <w:uiPriority w:val="99"/>
    <w:rsid w:val="00380347"/>
    <w:rPr>
      <w:rFonts w:cs="Times New Roman"/>
    </w:rPr>
  </w:style>
  <w:style w:type="paragraph" w:customStyle="1" w:styleId="c8">
    <w:name w:val="c8"/>
    <w:basedOn w:val="Normal"/>
    <w:uiPriority w:val="99"/>
    <w:rsid w:val="0098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986D94"/>
    <w:rPr>
      <w:rFonts w:cs="Times New Roman"/>
    </w:rPr>
  </w:style>
  <w:style w:type="character" w:customStyle="1" w:styleId="c0">
    <w:name w:val="c0"/>
    <w:basedOn w:val="DefaultParagraphFont"/>
    <w:uiPriority w:val="99"/>
    <w:rsid w:val="00C63959"/>
    <w:rPr>
      <w:rFonts w:cs="Times New Roman"/>
    </w:rPr>
  </w:style>
  <w:style w:type="paragraph" w:customStyle="1" w:styleId="c2">
    <w:name w:val="c2"/>
    <w:basedOn w:val="Normal"/>
    <w:uiPriority w:val="99"/>
    <w:rsid w:val="00C63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9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6</Pages>
  <Words>993</Words>
  <Characters>5662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Admin</cp:lastModifiedBy>
  <cp:revision>17</cp:revision>
  <dcterms:created xsi:type="dcterms:W3CDTF">2020-10-28T05:25:00Z</dcterms:created>
  <dcterms:modified xsi:type="dcterms:W3CDTF">2023-01-10T05:18:00Z</dcterms:modified>
</cp:coreProperties>
</file>