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9F" w:rsidRPr="00D83965" w:rsidRDefault="00F84E9F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F84E9F" w:rsidRPr="00D83965" w:rsidRDefault="00F84E9F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F84E9F" w:rsidRPr="00D83965" w:rsidRDefault="00F84E9F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F84E9F" w:rsidRPr="00D83965" w:rsidRDefault="00F84E9F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F84E9F" w:rsidRDefault="00F84E9F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F84E9F" w:rsidRDefault="00F84E9F" w:rsidP="00D83965">
      <w:pPr>
        <w:spacing w:after="0"/>
        <w:rPr>
          <w:rFonts w:ascii="Times New Roman" w:hAnsi="Times New Roman"/>
        </w:rPr>
      </w:pPr>
    </w:p>
    <w:p w:rsidR="00F84E9F" w:rsidRDefault="00F84E9F" w:rsidP="00D83965">
      <w:pPr>
        <w:spacing w:after="0"/>
        <w:rPr>
          <w:rFonts w:ascii="Times New Roman" w:hAnsi="Times New Roman"/>
        </w:rPr>
      </w:pPr>
    </w:p>
    <w:p w:rsidR="00F84E9F" w:rsidRDefault="00F84E9F" w:rsidP="00D83965">
      <w:pPr>
        <w:spacing w:after="0"/>
        <w:rPr>
          <w:rFonts w:ascii="Times New Roman" w:hAnsi="Times New Roman"/>
        </w:rPr>
      </w:pPr>
    </w:p>
    <w:p w:rsidR="00F84E9F" w:rsidRPr="00133DE7" w:rsidRDefault="00F84E9F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4B2772">
        <w:rPr>
          <w:rFonts w:ascii="Times New Roman" w:hAnsi="Times New Roman"/>
          <w:b/>
          <w:sz w:val="24"/>
          <w:u w:val="single"/>
        </w:rPr>
        <w:t>7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F84E9F" w:rsidRDefault="00F84E9F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F84E9F" w:rsidRDefault="00F84E9F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497714">
        <w:rPr>
          <w:rFonts w:ascii="Times New Roman" w:hAnsi="Times New Roman"/>
          <w:b/>
          <w:sz w:val="24"/>
        </w:rPr>
        <w:t>10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января 2023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13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января 2023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F84E9F" w:rsidRPr="0071006C" w:rsidRDefault="00F84E9F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F84E9F" w:rsidRPr="00133DE7" w:rsidRDefault="00F84E9F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F84E9F" w:rsidRDefault="00F84E9F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F84E9F" w:rsidTr="0081603A">
        <w:tc>
          <w:tcPr>
            <w:tcW w:w="5204" w:type="dxa"/>
          </w:tcPr>
          <w:p w:rsidR="00F84E9F" w:rsidRPr="0081603A" w:rsidRDefault="00F84E9F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F84E9F" w:rsidRPr="0081603A" w:rsidRDefault="00F84E9F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F84E9F" w:rsidRPr="0081603A" w:rsidRDefault="00F84E9F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F84E9F" w:rsidTr="0081603A">
        <w:tc>
          <w:tcPr>
            <w:tcW w:w="5204" w:type="dxa"/>
          </w:tcPr>
          <w:p w:rsidR="00F84E9F" w:rsidRPr="0081603A" w:rsidRDefault="00F84E9F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F84E9F" w:rsidRPr="0081603A" w:rsidRDefault="00F84E9F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F84E9F" w:rsidRPr="0081603A" w:rsidRDefault="00F84E9F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F84E9F" w:rsidTr="0081603A">
        <w:tc>
          <w:tcPr>
            <w:tcW w:w="15614" w:type="dxa"/>
            <w:gridSpan w:val="3"/>
          </w:tcPr>
          <w:p w:rsidR="00F84E9F" w:rsidRPr="0081603A" w:rsidRDefault="00F84E9F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Коньковый ход. Торможение и поворот «плугом».10.01.23г.</w:t>
            </w:r>
          </w:p>
        </w:tc>
      </w:tr>
      <w:tr w:rsidR="00F84E9F" w:rsidTr="0081603A">
        <w:tc>
          <w:tcPr>
            <w:tcW w:w="5204" w:type="dxa"/>
          </w:tcPr>
          <w:p w:rsidR="00F84E9F" w:rsidRPr="00497714" w:rsidRDefault="00F84E9F" w:rsidP="004977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овершенствовать умения учащихся делать повороты переступанием в движении</w:t>
            </w:r>
            <w:r w:rsidRPr="0049771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по лыжне. Отрабатывать технику сгибания ног при преодолении бугра. Обучить учащихся технике разгибания рук при окончании отталкивания в одновременном двухшажном коньковом ходе.</w:t>
            </w:r>
          </w:p>
          <w:p w:rsidR="00F84E9F" w:rsidRPr="00497714" w:rsidRDefault="00F84E9F" w:rsidP="004977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физические качества учащихся (силу, ловкость, выносливость, координацию движений).</w:t>
            </w:r>
          </w:p>
          <w:p w:rsidR="00F84E9F" w:rsidRPr="00497714" w:rsidRDefault="00F84E9F" w:rsidP="004977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учащихся потребность в здоровом образе жизни, воспитывать чувство ответственности, упорства в достижении поставленной цели.</w:t>
            </w:r>
          </w:p>
          <w:p w:rsidR="00F84E9F" w:rsidRDefault="00F84E9F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E9F" w:rsidRPr="0081603A" w:rsidRDefault="00F84E9F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F84E9F" w:rsidRPr="00497714" w:rsidRDefault="00F84E9F" w:rsidP="00497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Торможение.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Торможение упором двумя лыжами, называемое «плугом», выполняется за счет сведения носков лыж и разведения пяток в стороны, при этом ноги слегка сгибаются в коленях. Применяется этот способ при спусках с небольших, пологих склонов.</w:t>
            </w:r>
          </w:p>
          <w:p w:rsidR="00F84E9F" w:rsidRDefault="00F84E9F" w:rsidP="00497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Ошибки,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допускаемые при торможении «плугом»: недостаточное разведение пяток лыж в стороны, разведение пяток лыж рывком, носки лыж не сближены, перекрещивание носков лыж.</w:t>
            </w:r>
            <w:r w:rsidRPr="004977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84E9F" w:rsidRPr="00497714" w:rsidRDefault="00F84E9F" w:rsidP="00497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Грубейшей ошибкой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считается вынесение палок вперед кольцами, потому что лыжник может нечаянно наткнуться на палки и получить серьезные травмы.</w:t>
            </w:r>
          </w:p>
          <w:p w:rsidR="00F84E9F" w:rsidRPr="00497714" w:rsidRDefault="00F84E9F" w:rsidP="00497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Мелкие ошибки:</w:t>
            </w: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выдвижение одного носка лыжи не- сколько вперед относительно другого и нарушение прямо- линейности спуска, случайная потеря равновесия.</w:t>
            </w:r>
          </w:p>
          <w:p w:rsidR="00F84E9F" w:rsidRPr="00497714" w:rsidRDefault="00F84E9F" w:rsidP="0049771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Освоить торможение упором помогут следующие подготовительные упражнения: приседания в положении плуга на ровном месте (с лыжами на ногах);</w:t>
            </w:r>
          </w:p>
          <w:p w:rsidR="00F84E9F" w:rsidRPr="00497714" w:rsidRDefault="00F84E9F" w:rsidP="0049771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спуск с пологого склона, приняв положение «плуга»;</w:t>
            </w:r>
          </w:p>
          <w:p w:rsidR="00F84E9F" w:rsidRDefault="00F84E9F" w:rsidP="0049771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714">
              <w:rPr>
                <w:rFonts w:ascii="Times New Roman" w:hAnsi="Times New Roman"/>
                <w:sz w:val="24"/>
                <w:szCs w:val="24"/>
                <w:lang w:eastAsia="ru-RU"/>
              </w:rPr>
              <w:t>спуск с горы в основной стойке до половины ее склона, а к концу склона принять положение «плуга» до полной остановки лыж.</w:t>
            </w:r>
          </w:p>
          <w:p w:rsidR="00F84E9F" w:rsidRPr="00497714" w:rsidRDefault="00F84E9F" w:rsidP="0049771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E9F" w:rsidRPr="0029286B" w:rsidRDefault="00F84E9F" w:rsidP="003803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F84E9F" w:rsidRPr="000E77B6" w:rsidRDefault="00F84E9F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7757">
              <w:rPr>
                <w:rStyle w:val="c0"/>
                <w:rFonts w:ascii="Times New Roman" w:hAnsi="Times New Roman"/>
              </w:rPr>
              <w:t>Имитация изученных движений сочетание работы рук и ног</w:t>
            </w:r>
          </w:p>
        </w:tc>
      </w:tr>
      <w:tr w:rsidR="00F84E9F" w:rsidTr="0081603A">
        <w:tc>
          <w:tcPr>
            <w:tcW w:w="15614" w:type="dxa"/>
            <w:gridSpan w:val="3"/>
          </w:tcPr>
          <w:p w:rsidR="00F84E9F" w:rsidRPr="00380347" w:rsidRDefault="00F84E9F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E9F" w:rsidTr="0081603A">
        <w:tc>
          <w:tcPr>
            <w:tcW w:w="5204" w:type="dxa"/>
          </w:tcPr>
          <w:p w:rsidR="00F84E9F" w:rsidRPr="0081603A" w:rsidRDefault="00F84E9F" w:rsidP="00497714">
            <w:pPr>
              <w:pStyle w:val="c13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F84E9F" w:rsidRPr="0081603A" w:rsidRDefault="00F84E9F" w:rsidP="00497714">
            <w:pPr>
              <w:pStyle w:val="c2"/>
              <w:rPr>
                <w:b/>
              </w:rPr>
            </w:pPr>
          </w:p>
        </w:tc>
        <w:tc>
          <w:tcPr>
            <w:tcW w:w="5205" w:type="dxa"/>
          </w:tcPr>
          <w:p w:rsidR="00F84E9F" w:rsidRPr="0081603A" w:rsidRDefault="00F84E9F" w:rsidP="004B277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84E9F" w:rsidRDefault="00F84E9F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84E9F" w:rsidRPr="00921508" w:rsidRDefault="00F84E9F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F84E9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6437F7"/>
    <w:multiLevelType w:val="multilevel"/>
    <w:tmpl w:val="795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580B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33DE7"/>
    <w:rsid w:val="00156D6F"/>
    <w:rsid w:val="001604DF"/>
    <w:rsid w:val="00172283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29286B"/>
    <w:rsid w:val="00315785"/>
    <w:rsid w:val="003316E7"/>
    <w:rsid w:val="00336F5C"/>
    <w:rsid w:val="00351BDC"/>
    <w:rsid w:val="00380347"/>
    <w:rsid w:val="003C3EE2"/>
    <w:rsid w:val="003C7D96"/>
    <w:rsid w:val="003E1A54"/>
    <w:rsid w:val="00477B34"/>
    <w:rsid w:val="004902BA"/>
    <w:rsid w:val="00497714"/>
    <w:rsid w:val="004B2772"/>
    <w:rsid w:val="004B7757"/>
    <w:rsid w:val="004E035B"/>
    <w:rsid w:val="00534117"/>
    <w:rsid w:val="00534616"/>
    <w:rsid w:val="005535E2"/>
    <w:rsid w:val="005A73B7"/>
    <w:rsid w:val="005B129E"/>
    <w:rsid w:val="00633DE6"/>
    <w:rsid w:val="006428D7"/>
    <w:rsid w:val="00645412"/>
    <w:rsid w:val="00652881"/>
    <w:rsid w:val="00707F12"/>
    <w:rsid w:val="0071006C"/>
    <w:rsid w:val="00726B03"/>
    <w:rsid w:val="00745651"/>
    <w:rsid w:val="00794DB6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E3EDC"/>
    <w:rsid w:val="00C20A85"/>
    <w:rsid w:val="00C435A6"/>
    <w:rsid w:val="00C44791"/>
    <w:rsid w:val="00C8169E"/>
    <w:rsid w:val="00C84182"/>
    <w:rsid w:val="00D6010C"/>
    <w:rsid w:val="00D64244"/>
    <w:rsid w:val="00D81B39"/>
    <w:rsid w:val="00D83965"/>
    <w:rsid w:val="00DA4A48"/>
    <w:rsid w:val="00DC095E"/>
    <w:rsid w:val="00DD3C05"/>
    <w:rsid w:val="00DD4980"/>
    <w:rsid w:val="00E03EED"/>
    <w:rsid w:val="00E2568C"/>
    <w:rsid w:val="00EF3294"/>
    <w:rsid w:val="00F23E35"/>
    <w:rsid w:val="00F61684"/>
    <w:rsid w:val="00F71B35"/>
    <w:rsid w:val="00F84E9F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  <w:style w:type="character" w:customStyle="1" w:styleId="c0">
    <w:name w:val="c0"/>
    <w:basedOn w:val="DefaultParagraphFont"/>
    <w:uiPriority w:val="99"/>
    <w:rsid w:val="004B2772"/>
    <w:rPr>
      <w:rFonts w:cs="Times New Roman"/>
    </w:rPr>
  </w:style>
  <w:style w:type="paragraph" w:customStyle="1" w:styleId="c2">
    <w:name w:val="c2"/>
    <w:basedOn w:val="Normal"/>
    <w:uiPriority w:val="99"/>
    <w:rsid w:val="004B2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332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16</cp:revision>
  <dcterms:created xsi:type="dcterms:W3CDTF">2020-10-28T05:25:00Z</dcterms:created>
  <dcterms:modified xsi:type="dcterms:W3CDTF">2023-01-10T05:36:00Z</dcterms:modified>
</cp:coreProperties>
</file>